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A8E5" w14:textId="77777777" w:rsidR="00F93B90" w:rsidRPr="000631DA" w:rsidRDefault="00F93B90" w:rsidP="00F93B90">
      <w:pPr>
        <w:tabs>
          <w:tab w:val="left" w:pos="426"/>
        </w:tabs>
        <w:jc w:val="center"/>
        <w:rPr>
          <w:b/>
          <w:bCs/>
          <w:szCs w:val="20"/>
        </w:rPr>
      </w:pPr>
      <w:r w:rsidRPr="00631210">
        <w:rPr>
          <w:rFonts w:ascii="Calibri Light" w:hAnsi="Calibri Light" w:cs="Calibri Light"/>
          <w:szCs w:val="20"/>
        </w:rPr>
        <w:tab/>
      </w:r>
      <w:r w:rsidR="0031139C" w:rsidRPr="00631210">
        <w:rPr>
          <w:rFonts w:ascii="Calibri Light" w:hAnsi="Calibri Light" w:cs="Calibri Light"/>
          <w:szCs w:val="20"/>
        </w:rPr>
        <w:tab/>
      </w:r>
      <w:r w:rsidRPr="000631DA">
        <w:rPr>
          <w:b/>
          <w:bCs/>
          <w:szCs w:val="20"/>
        </w:rPr>
        <w:t>MAIRIE de THIL</w:t>
      </w:r>
      <w:r w:rsidRPr="000631DA">
        <w:rPr>
          <w:b/>
          <w:bCs/>
          <w:szCs w:val="20"/>
        </w:rPr>
        <w:tab/>
      </w:r>
      <w:r w:rsidRPr="000631DA">
        <w:rPr>
          <w:b/>
          <w:bCs/>
          <w:szCs w:val="20"/>
        </w:rPr>
        <w:tab/>
      </w:r>
    </w:p>
    <w:p w14:paraId="55F93607" w14:textId="77777777" w:rsidR="00F93B90" w:rsidRPr="00631210" w:rsidRDefault="00F93B90" w:rsidP="00631210">
      <w:pPr>
        <w:tabs>
          <w:tab w:val="left" w:pos="426"/>
        </w:tabs>
        <w:rPr>
          <w:szCs w:val="20"/>
        </w:rPr>
      </w:pPr>
      <w:r w:rsidRPr="00631210">
        <w:rPr>
          <w:szCs w:val="20"/>
        </w:rPr>
        <w:t>1 Place de la Mairie</w:t>
      </w:r>
      <w:r w:rsidRPr="00631210">
        <w:rPr>
          <w:szCs w:val="20"/>
        </w:rPr>
        <w:tab/>
      </w:r>
      <w:r w:rsidRPr="00631210">
        <w:rPr>
          <w:szCs w:val="20"/>
        </w:rPr>
        <w:tab/>
      </w:r>
      <w:r w:rsidRPr="00631210">
        <w:rPr>
          <w:szCs w:val="20"/>
        </w:rPr>
        <w:tab/>
      </w:r>
      <w:r w:rsidRPr="00631210">
        <w:rPr>
          <w:szCs w:val="20"/>
        </w:rPr>
        <w:tab/>
      </w:r>
      <w:r w:rsidRPr="00631210">
        <w:rPr>
          <w:szCs w:val="20"/>
        </w:rPr>
        <w:tab/>
      </w:r>
      <w:r w:rsidR="00631210">
        <w:rPr>
          <w:szCs w:val="20"/>
        </w:rPr>
        <w:tab/>
      </w:r>
      <w:r w:rsidR="00631210">
        <w:rPr>
          <w:szCs w:val="20"/>
        </w:rPr>
        <w:tab/>
      </w:r>
      <w:r w:rsidRPr="00631210">
        <w:rPr>
          <w:szCs w:val="20"/>
        </w:rPr>
        <w:t>Département de la Marne</w:t>
      </w:r>
    </w:p>
    <w:p w14:paraId="549A8667" w14:textId="77777777" w:rsidR="00F93B90" w:rsidRPr="00631210" w:rsidRDefault="00631210" w:rsidP="00631210">
      <w:pPr>
        <w:tabs>
          <w:tab w:val="left" w:pos="426"/>
        </w:tabs>
        <w:rPr>
          <w:szCs w:val="20"/>
        </w:rPr>
      </w:pPr>
      <w:r w:rsidRPr="00631210">
        <w:rPr>
          <w:szCs w:val="20"/>
        </w:rPr>
        <w:t>51200 Thil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93B90" w:rsidRPr="00631210">
        <w:rPr>
          <w:szCs w:val="20"/>
        </w:rPr>
        <w:t>--------</w:t>
      </w:r>
    </w:p>
    <w:p w14:paraId="472311C8" w14:textId="77777777" w:rsidR="00F93B90" w:rsidRPr="00631210" w:rsidRDefault="00F93B90" w:rsidP="00F93B90">
      <w:pPr>
        <w:tabs>
          <w:tab w:val="left" w:pos="426"/>
        </w:tabs>
        <w:rPr>
          <w:szCs w:val="20"/>
        </w:rPr>
      </w:pPr>
      <w:r w:rsidRPr="00631210">
        <w:rPr>
          <w:szCs w:val="20"/>
        </w:rPr>
        <w:t xml:space="preserve">Tél : </w:t>
      </w:r>
      <w:r w:rsidR="00B82F17" w:rsidRPr="00631210">
        <w:rPr>
          <w:szCs w:val="20"/>
        </w:rPr>
        <w:t>03.26.03.11.34</w:t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="00B82F17" w:rsidRPr="00631210">
        <w:rPr>
          <w:szCs w:val="20"/>
        </w:rPr>
        <w:tab/>
      </w:r>
      <w:r w:rsidRPr="00631210">
        <w:rPr>
          <w:szCs w:val="20"/>
        </w:rPr>
        <w:t xml:space="preserve"> </w:t>
      </w:r>
      <w:r w:rsidR="00DD763E">
        <w:rPr>
          <w:szCs w:val="20"/>
        </w:rPr>
        <w:t>Communauté Urbaine</w:t>
      </w:r>
      <w:r w:rsidRPr="00631210">
        <w:rPr>
          <w:szCs w:val="20"/>
        </w:rPr>
        <w:t xml:space="preserve"> </w:t>
      </w:r>
    </w:p>
    <w:p w14:paraId="276E02DE" w14:textId="77777777" w:rsidR="00DD763E" w:rsidRDefault="00DD763E" w:rsidP="0031139C">
      <w:pPr>
        <w:tabs>
          <w:tab w:val="left" w:pos="426"/>
        </w:tabs>
        <w:rPr>
          <w:szCs w:val="20"/>
        </w:rPr>
      </w:pPr>
      <w:hyperlink r:id="rId8" w:history="1">
        <w:r w:rsidRPr="00AB79D5">
          <w:rPr>
            <w:rStyle w:val="Lienhypertexte"/>
            <w:szCs w:val="20"/>
          </w:rPr>
          <w:t>mairiedethil@wanadoo.fr</w:t>
        </w:r>
      </w:hyperlink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  <w:r>
        <w:rPr>
          <w:szCs w:val="20"/>
        </w:rPr>
        <w:t xml:space="preserve">   du Grand Reims</w:t>
      </w:r>
    </w:p>
    <w:p w14:paraId="4270D6FD" w14:textId="77777777" w:rsidR="00DD763E" w:rsidRDefault="0031139C" w:rsidP="00DD763E">
      <w:pPr>
        <w:tabs>
          <w:tab w:val="left" w:pos="426"/>
        </w:tabs>
        <w:rPr>
          <w:szCs w:val="20"/>
        </w:rPr>
      </w:pPr>
      <w:r w:rsidRPr="00631210">
        <w:rPr>
          <w:szCs w:val="20"/>
        </w:rPr>
        <w:tab/>
      </w:r>
      <w:r w:rsidR="00631210">
        <w:rPr>
          <w:szCs w:val="20"/>
        </w:rPr>
        <w:tab/>
      </w:r>
      <w:r w:rsidR="00631210">
        <w:rPr>
          <w:szCs w:val="20"/>
        </w:rPr>
        <w:tab/>
      </w:r>
      <w:r w:rsidR="00631210">
        <w:rPr>
          <w:szCs w:val="20"/>
        </w:rPr>
        <w:tab/>
      </w:r>
      <w:r w:rsidR="00631210">
        <w:rPr>
          <w:szCs w:val="20"/>
        </w:rPr>
        <w:tab/>
      </w:r>
      <w:r w:rsidR="00631210">
        <w:rPr>
          <w:szCs w:val="20"/>
        </w:rPr>
        <w:tab/>
      </w:r>
      <w:r w:rsidRPr="00631210">
        <w:rPr>
          <w:szCs w:val="20"/>
        </w:rPr>
        <w:tab/>
      </w:r>
      <w:r w:rsidR="00DD763E">
        <w:rPr>
          <w:szCs w:val="20"/>
        </w:rPr>
        <w:tab/>
      </w:r>
      <w:r w:rsidR="00DD763E">
        <w:rPr>
          <w:szCs w:val="20"/>
        </w:rPr>
        <w:tab/>
      </w:r>
      <w:r w:rsidR="00DD763E">
        <w:rPr>
          <w:szCs w:val="20"/>
        </w:rPr>
        <w:tab/>
      </w:r>
      <w:r w:rsidR="00DD763E">
        <w:rPr>
          <w:szCs w:val="20"/>
        </w:rPr>
        <w:tab/>
      </w:r>
      <w:r w:rsidRPr="00631210">
        <w:rPr>
          <w:szCs w:val="20"/>
        </w:rPr>
        <w:t>--------</w:t>
      </w:r>
      <w:r w:rsidR="00F93B90" w:rsidRPr="00631210">
        <w:rPr>
          <w:szCs w:val="20"/>
        </w:rPr>
        <w:tab/>
      </w:r>
      <w:r w:rsidR="00F93B90" w:rsidRPr="00631210">
        <w:rPr>
          <w:szCs w:val="20"/>
        </w:rPr>
        <w:tab/>
      </w:r>
    </w:p>
    <w:p w14:paraId="7DF487AA" w14:textId="77777777" w:rsidR="00587530" w:rsidRDefault="00DD763E" w:rsidP="00DD763E">
      <w:pPr>
        <w:tabs>
          <w:tab w:val="left" w:pos="42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F93B90" w:rsidRPr="00631210">
        <w:rPr>
          <w:szCs w:val="20"/>
        </w:rPr>
        <w:t xml:space="preserve"> Canton de Bourgogne</w:t>
      </w:r>
    </w:p>
    <w:p w14:paraId="5E23F4FE" w14:textId="77777777" w:rsidR="003B3365" w:rsidRPr="00631210" w:rsidRDefault="003B3365" w:rsidP="00DD763E">
      <w:pPr>
        <w:tabs>
          <w:tab w:val="left" w:pos="426"/>
        </w:tabs>
        <w:rPr>
          <w:szCs w:val="20"/>
        </w:rPr>
      </w:pPr>
    </w:p>
    <w:p w14:paraId="5493DA0F" w14:textId="77777777" w:rsidR="00E13584" w:rsidRPr="00A2609E" w:rsidRDefault="00DD763E" w:rsidP="00A2609E">
      <w:pPr>
        <w:tabs>
          <w:tab w:val="left" w:pos="426"/>
        </w:tabs>
        <w:jc w:val="center"/>
        <w:rPr>
          <w:b/>
          <w:i/>
          <w:sz w:val="32"/>
        </w:rPr>
      </w:pPr>
      <w:r>
        <w:rPr>
          <w:b/>
          <w:i/>
          <w:noProof/>
        </w:rPr>
        <w:drawing>
          <wp:inline distT="0" distB="0" distL="0" distR="0" wp14:anchorId="4DCA085B" wp14:editId="5AAF75E8">
            <wp:extent cx="3200400" cy="29464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D21B1" w14:textId="77777777" w:rsidR="00B6618F" w:rsidRDefault="00B6618F" w:rsidP="0053314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PROCES-VERBAL</w:t>
      </w:r>
    </w:p>
    <w:p w14:paraId="1A0A1FA6" w14:textId="42CC4841" w:rsidR="00533140" w:rsidRDefault="00533140" w:rsidP="00B6618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471D7">
        <w:rPr>
          <w:rFonts w:ascii="Arial" w:hAnsi="Arial" w:cs="Arial"/>
          <w:b/>
          <w:bCs/>
          <w:sz w:val="28"/>
          <w:szCs w:val="28"/>
        </w:rPr>
        <w:t xml:space="preserve"> CONSEIL MUNICIPAL</w:t>
      </w:r>
      <w:r w:rsidR="00B6618F">
        <w:rPr>
          <w:rFonts w:ascii="Arial" w:hAnsi="Arial" w:cs="Arial"/>
          <w:b/>
          <w:bCs/>
          <w:sz w:val="28"/>
          <w:szCs w:val="28"/>
        </w:rPr>
        <w:t xml:space="preserve"> </w:t>
      </w:r>
      <w:r w:rsidRPr="000471D7">
        <w:rPr>
          <w:rFonts w:ascii="Arial" w:hAnsi="Arial" w:cs="Arial"/>
          <w:b/>
          <w:bCs/>
          <w:sz w:val="28"/>
          <w:szCs w:val="28"/>
        </w:rPr>
        <w:t xml:space="preserve">DU </w:t>
      </w:r>
      <w:r w:rsidR="005A08FF">
        <w:rPr>
          <w:rFonts w:ascii="Arial" w:hAnsi="Arial" w:cs="Arial"/>
          <w:b/>
          <w:bCs/>
          <w:sz w:val="28"/>
          <w:szCs w:val="28"/>
        </w:rPr>
        <w:t>28</w:t>
      </w:r>
      <w:r w:rsidR="00316CF3">
        <w:rPr>
          <w:rFonts w:ascii="Arial" w:hAnsi="Arial" w:cs="Arial"/>
          <w:b/>
          <w:bCs/>
          <w:sz w:val="28"/>
          <w:szCs w:val="28"/>
        </w:rPr>
        <w:t xml:space="preserve"> juillet</w:t>
      </w:r>
      <w:r w:rsidRPr="000471D7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10651546" w14:textId="77777777" w:rsidR="003B3365" w:rsidRPr="000471D7" w:rsidRDefault="003B3365" w:rsidP="00B6618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7D9B03" w14:textId="3E96586B" w:rsidR="000D5FAD" w:rsidRPr="000D5FAD" w:rsidRDefault="000D5FAD" w:rsidP="000D5FAD">
      <w:pPr>
        <w:rPr>
          <w:sz w:val="18"/>
          <w:szCs w:val="20"/>
        </w:rPr>
      </w:pPr>
      <w:r w:rsidRPr="000D5F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E6A5" wp14:editId="51C42851">
                <wp:simplePos x="0" y="0"/>
                <wp:positionH relativeFrom="column">
                  <wp:posOffset>-229870</wp:posOffset>
                </wp:positionH>
                <wp:positionV relativeFrom="paragraph">
                  <wp:posOffset>125730</wp:posOffset>
                </wp:positionV>
                <wp:extent cx="1280160" cy="1656080"/>
                <wp:effectExtent l="0" t="0" r="15240" b="20320"/>
                <wp:wrapNone/>
                <wp:docPr id="1699451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538EF" w14:textId="77777777" w:rsidR="000D5FAD" w:rsidRPr="00573E42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3E4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Date de convocation :</w:t>
                            </w:r>
                          </w:p>
                          <w:p w14:paraId="4695FF5E" w14:textId="06D93CC5" w:rsidR="000D5FAD" w:rsidRPr="00573E42" w:rsidRDefault="005A08FF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22/07</w:t>
                            </w:r>
                            <w:r w:rsidR="000D5FAD" w:rsidRPr="00573E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  <w:p w14:paraId="03728B20" w14:textId="77777777" w:rsidR="000D5FAD" w:rsidRPr="00573E42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4FF329" w14:textId="77777777" w:rsidR="000D5FAD" w:rsidRPr="000D5FAD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 de Conseillers :</w:t>
                            </w:r>
                          </w:p>
                          <w:p w14:paraId="02305001" w14:textId="77777777" w:rsidR="000D5FAD" w:rsidRPr="000D5FAD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79DD41" w14:textId="77777777" w:rsidR="000D5FAD" w:rsidRPr="000D5FAD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en exercice : 10</w:t>
                            </w:r>
                          </w:p>
                          <w:p w14:paraId="6829C481" w14:textId="45B6F1A6" w:rsidR="000D5FAD" w:rsidRPr="000D5FAD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de présents :   </w:t>
                            </w:r>
                            <w:r w:rsidR="002F77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5A08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5647B0E" w14:textId="44E23989" w:rsidR="000D5FAD" w:rsidRPr="000D5FAD" w:rsidRDefault="000D5FAD" w:rsidP="000D5FA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de votants :    </w:t>
                            </w:r>
                            <w:r w:rsidR="005A08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1AD19B09" w14:textId="77777777" w:rsidR="000D5FAD" w:rsidRPr="001B1392" w:rsidRDefault="000D5FAD" w:rsidP="000D5F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8E6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.1pt;margin-top:9.9pt;width:100.8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">
                <v:textbox>
                  <w:txbxContent>
                    <w:p w14:paraId="5CF538EF" w14:textId="77777777" w:rsidR="000D5FAD" w:rsidRPr="00573E42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3E4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Date de convocation :</w:t>
                      </w:r>
                    </w:p>
                    <w:p w14:paraId="4695FF5E" w14:textId="06D93CC5" w:rsidR="000D5FAD" w:rsidRPr="00573E42" w:rsidRDefault="005A08FF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22/07</w:t>
                      </w:r>
                      <w:r w:rsidR="000D5FAD" w:rsidRPr="00573E42">
                        <w:rPr>
                          <w:rFonts w:ascii="Arial" w:hAnsi="Arial" w:cs="Arial"/>
                          <w:sz w:val="20"/>
                          <w:szCs w:val="20"/>
                        </w:rPr>
                        <w:t>/2025</w:t>
                      </w:r>
                    </w:p>
                    <w:p w14:paraId="03728B20" w14:textId="77777777" w:rsidR="000D5FAD" w:rsidRPr="00573E42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4FF329" w14:textId="77777777" w:rsidR="000D5FAD" w:rsidRPr="000D5FAD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5FAD">
                        <w:rPr>
                          <w:rFonts w:ascii="Arial" w:hAnsi="Arial" w:cs="Arial"/>
                          <w:sz w:val="20"/>
                          <w:szCs w:val="20"/>
                        </w:rPr>
                        <w:t>Nombre de Conseillers :</w:t>
                      </w:r>
                    </w:p>
                    <w:p w14:paraId="02305001" w14:textId="77777777" w:rsidR="000D5FAD" w:rsidRPr="000D5FAD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79DD41" w14:textId="77777777" w:rsidR="000D5FAD" w:rsidRPr="000D5FAD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5FAD">
                        <w:rPr>
                          <w:rFonts w:ascii="Arial" w:hAnsi="Arial" w:cs="Arial"/>
                          <w:sz w:val="20"/>
                          <w:szCs w:val="20"/>
                        </w:rPr>
                        <w:t>- en exercice : 10</w:t>
                      </w:r>
                    </w:p>
                    <w:p w14:paraId="6829C481" w14:textId="45B6F1A6" w:rsidR="000D5FAD" w:rsidRPr="000D5FAD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5F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de présents :   </w:t>
                      </w:r>
                      <w:r w:rsidR="002F775A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5A08FF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</w:p>
                    <w:p w14:paraId="25647B0E" w14:textId="44E23989" w:rsidR="000D5FAD" w:rsidRPr="000D5FAD" w:rsidRDefault="000D5FAD" w:rsidP="000D5FA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5F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de votants :    </w:t>
                      </w:r>
                      <w:r w:rsidR="005A08FF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</w:p>
                    <w:p w14:paraId="1AD19B09" w14:textId="77777777" w:rsidR="000D5FAD" w:rsidRPr="001B1392" w:rsidRDefault="000D5FAD" w:rsidP="000D5F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B0BAA7" w14:textId="25D7005C" w:rsidR="000D5FAD" w:rsidRPr="000D5FAD" w:rsidRDefault="000D5FAD" w:rsidP="000D5FAD">
      <w:pPr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0D5FAD">
        <w:rPr>
          <w:rFonts w:ascii="Arial" w:hAnsi="Arial" w:cs="Arial"/>
          <w:sz w:val="20"/>
          <w:szCs w:val="20"/>
        </w:rPr>
        <w:t>L'an</w:t>
      </w:r>
      <w:r w:rsidRPr="000D5FAD">
        <w:rPr>
          <w:rFonts w:ascii="Arial" w:hAnsi="Arial" w:cs="Arial"/>
          <w:sz w:val="22"/>
          <w:szCs w:val="22"/>
        </w:rPr>
        <w:t xml:space="preserve"> </w:t>
      </w:r>
      <w:r w:rsidRPr="000D5FAD">
        <w:rPr>
          <w:rFonts w:ascii="Arial" w:hAnsi="Arial" w:cs="Arial"/>
          <w:sz w:val="20"/>
          <w:szCs w:val="20"/>
        </w:rPr>
        <w:t xml:space="preserve">deux mille vingt-cinq, le </w:t>
      </w:r>
      <w:r w:rsidR="005A08FF">
        <w:rPr>
          <w:rFonts w:ascii="Arial" w:hAnsi="Arial" w:cs="Arial"/>
          <w:sz w:val="20"/>
          <w:szCs w:val="20"/>
        </w:rPr>
        <w:t>28</w:t>
      </w:r>
      <w:r w:rsidR="00316CF3">
        <w:rPr>
          <w:rFonts w:ascii="Arial" w:hAnsi="Arial" w:cs="Arial"/>
          <w:sz w:val="20"/>
          <w:szCs w:val="20"/>
        </w:rPr>
        <w:t xml:space="preserve"> juillet</w:t>
      </w:r>
      <w:r w:rsidRPr="000D5FAD">
        <w:rPr>
          <w:rFonts w:ascii="Arial" w:hAnsi="Arial" w:cs="Arial"/>
          <w:sz w:val="20"/>
          <w:szCs w:val="20"/>
        </w:rPr>
        <w:t>, à vingt heures, le conseil municipal s'est réuni au nombre prescrit par la loi, à la salle du conseil de THIL sous la présidence de Madame JACQUET Jeanne, maire de la commune.</w:t>
      </w:r>
    </w:p>
    <w:p w14:paraId="67F5562F" w14:textId="77777777" w:rsidR="000D5FAD" w:rsidRPr="005A08FF" w:rsidRDefault="000D5FAD" w:rsidP="000D5FAD">
      <w:pPr>
        <w:spacing w:line="276" w:lineRule="auto"/>
        <w:rPr>
          <w:sz w:val="8"/>
          <w:szCs w:val="8"/>
        </w:rPr>
      </w:pPr>
    </w:p>
    <w:p w14:paraId="043BCAAA" w14:textId="39567F41" w:rsidR="00CE42A6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CE42A6">
        <w:rPr>
          <w:rFonts w:ascii="Arial" w:hAnsi="Arial" w:cs="Arial"/>
          <w:bCs/>
          <w:sz w:val="20"/>
          <w:szCs w:val="20"/>
        </w:rPr>
        <w:t xml:space="preserve">Mesdames : JACQUET Jeanne - </w:t>
      </w:r>
      <w:bookmarkStart w:id="0" w:name="_Hlk180488926"/>
      <w:bookmarkStart w:id="1" w:name="_Hlk204690250"/>
      <w:r w:rsidRPr="00CE42A6">
        <w:rPr>
          <w:rFonts w:ascii="Arial" w:hAnsi="Arial" w:cs="Arial"/>
          <w:bCs/>
          <w:sz w:val="20"/>
          <w:szCs w:val="20"/>
        </w:rPr>
        <w:t>DELARUOTTE Catherine</w:t>
      </w:r>
      <w:bookmarkEnd w:id="0"/>
      <w:r w:rsidRPr="00CE42A6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Pr="00CE42A6">
        <w:rPr>
          <w:rFonts w:ascii="Arial" w:hAnsi="Arial" w:cs="Arial"/>
          <w:bCs/>
          <w:sz w:val="20"/>
          <w:szCs w:val="20"/>
        </w:rPr>
        <w:t xml:space="preserve">- </w:t>
      </w:r>
      <w:bookmarkStart w:id="2" w:name="_Hlk202775428"/>
      <w:r w:rsidRPr="00CE42A6">
        <w:rPr>
          <w:rFonts w:ascii="Arial" w:hAnsi="Arial" w:cs="Arial"/>
          <w:bCs/>
          <w:sz w:val="20"/>
          <w:szCs w:val="20"/>
        </w:rPr>
        <w:t>VAN DE WOESTYNE Noémie</w:t>
      </w:r>
      <w:bookmarkEnd w:id="2"/>
      <w:r w:rsidRPr="00CE42A6">
        <w:rPr>
          <w:rFonts w:ascii="Arial" w:hAnsi="Arial" w:cs="Arial"/>
          <w:bCs/>
          <w:sz w:val="20"/>
          <w:szCs w:val="20"/>
        </w:rPr>
        <w:t xml:space="preserve"> – </w:t>
      </w:r>
      <w:bookmarkStart w:id="3" w:name="_Hlk202446814"/>
      <w:r w:rsidRPr="00CE42A6">
        <w:rPr>
          <w:rFonts w:ascii="Arial" w:hAnsi="Arial" w:cs="Arial"/>
          <w:bCs/>
          <w:sz w:val="20"/>
          <w:szCs w:val="20"/>
        </w:rPr>
        <w:t xml:space="preserve">TELLIER-JONOT </w:t>
      </w:r>
      <w:bookmarkEnd w:id="3"/>
      <w:r w:rsidRPr="00CE42A6">
        <w:rPr>
          <w:rFonts w:ascii="Arial" w:hAnsi="Arial" w:cs="Arial"/>
          <w:bCs/>
          <w:sz w:val="20"/>
          <w:szCs w:val="20"/>
        </w:rPr>
        <w:t xml:space="preserve">Doriane </w:t>
      </w:r>
      <w:r w:rsidR="005A08FF">
        <w:rPr>
          <w:rFonts w:ascii="Arial" w:hAnsi="Arial" w:cs="Arial"/>
          <w:bCs/>
          <w:sz w:val="20"/>
          <w:szCs w:val="20"/>
        </w:rPr>
        <w:t xml:space="preserve">- </w:t>
      </w:r>
      <w:r w:rsidR="005A08FF" w:rsidRPr="00CE42A6">
        <w:rPr>
          <w:rFonts w:ascii="Arial" w:hAnsi="Arial" w:cs="Arial"/>
          <w:bCs/>
          <w:sz w:val="20"/>
          <w:szCs w:val="20"/>
        </w:rPr>
        <w:t>LEMERLE-DERBES</w:t>
      </w:r>
      <w:r w:rsidR="005A08FF">
        <w:rPr>
          <w:rFonts w:ascii="Arial" w:hAnsi="Arial" w:cs="Arial"/>
          <w:bCs/>
          <w:sz w:val="20"/>
          <w:szCs w:val="20"/>
        </w:rPr>
        <w:t xml:space="preserve"> Cécile - </w:t>
      </w:r>
      <w:bookmarkStart w:id="4" w:name="_Hlk206514750"/>
      <w:r w:rsidR="005A08FF" w:rsidRPr="00CE42A6">
        <w:rPr>
          <w:rFonts w:ascii="Arial" w:hAnsi="Arial" w:cs="Arial"/>
          <w:bCs/>
          <w:sz w:val="20"/>
          <w:szCs w:val="20"/>
        </w:rPr>
        <w:t xml:space="preserve">LABBE-HERVE </w:t>
      </w:r>
      <w:bookmarkEnd w:id="4"/>
      <w:r w:rsidR="005A08FF" w:rsidRPr="00CE42A6">
        <w:rPr>
          <w:rFonts w:ascii="Arial" w:hAnsi="Arial" w:cs="Arial"/>
          <w:bCs/>
          <w:sz w:val="20"/>
          <w:szCs w:val="20"/>
        </w:rPr>
        <w:t>Jessica</w:t>
      </w:r>
    </w:p>
    <w:p w14:paraId="26BB0E38" w14:textId="77777777" w:rsidR="005A08FF" w:rsidRPr="007D2AEB" w:rsidRDefault="005A08FF" w:rsidP="00CE42A6">
      <w:pPr>
        <w:spacing w:line="276" w:lineRule="auto"/>
        <w:ind w:left="2552"/>
        <w:jc w:val="both"/>
        <w:rPr>
          <w:rFonts w:ascii="Arial" w:hAnsi="Arial" w:cs="Arial"/>
          <w:bCs/>
          <w:sz w:val="12"/>
          <w:szCs w:val="12"/>
        </w:rPr>
      </w:pPr>
    </w:p>
    <w:p w14:paraId="04DA98E7" w14:textId="7F95FA2F" w:rsidR="00CE42A6" w:rsidRPr="00CE42A6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CE42A6">
        <w:rPr>
          <w:rFonts w:ascii="Arial" w:hAnsi="Arial" w:cs="Arial"/>
          <w:bCs/>
          <w:sz w:val="20"/>
          <w:szCs w:val="20"/>
        </w:rPr>
        <w:t xml:space="preserve">Messieurs : OUDJIDANE Makhlouf - VAN DE WOESTYNE Jérôme </w:t>
      </w:r>
      <w:r w:rsidR="005A08FF">
        <w:rPr>
          <w:rFonts w:ascii="Arial" w:hAnsi="Arial" w:cs="Arial"/>
          <w:bCs/>
          <w:sz w:val="20"/>
          <w:szCs w:val="20"/>
        </w:rPr>
        <w:t>-</w:t>
      </w:r>
      <w:r w:rsidR="005A08FF" w:rsidRPr="005A08FF">
        <w:rPr>
          <w:rFonts w:ascii="Arial" w:hAnsi="Arial" w:cs="Arial"/>
          <w:bCs/>
          <w:sz w:val="20"/>
          <w:szCs w:val="20"/>
        </w:rPr>
        <w:t xml:space="preserve"> </w:t>
      </w:r>
      <w:r w:rsidR="005A08FF" w:rsidRPr="00CE42A6">
        <w:rPr>
          <w:rFonts w:ascii="Arial" w:hAnsi="Arial" w:cs="Arial"/>
          <w:bCs/>
          <w:sz w:val="20"/>
          <w:szCs w:val="20"/>
        </w:rPr>
        <w:t>NASSOY Gérard</w:t>
      </w:r>
    </w:p>
    <w:p w14:paraId="512891C9" w14:textId="77777777" w:rsidR="00CE42A6" w:rsidRPr="005A08FF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10"/>
          <w:szCs w:val="10"/>
        </w:rPr>
      </w:pPr>
    </w:p>
    <w:p w14:paraId="1C6DAAE2" w14:textId="6A47BA11" w:rsidR="00CE42A6" w:rsidRPr="00CE42A6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CE42A6">
        <w:rPr>
          <w:rFonts w:ascii="Arial" w:hAnsi="Arial" w:cs="Arial"/>
          <w:b/>
          <w:sz w:val="20"/>
          <w:szCs w:val="20"/>
        </w:rPr>
        <w:t>Absent représenté</w:t>
      </w:r>
      <w:r w:rsidRPr="00CE42A6">
        <w:rPr>
          <w:rFonts w:ascii="Arial" w:hAnsi="Arial" w:cs="Arial"/>
          <w:bCs/>
          <w:sz w:val="20"/>
          <w:szCs w:val="20"/>
        </w:rPr>
        <w:t xml:space="preserve"> : </w:t>
      </w:r>
    </w:p>
    <w:p w14:paraId="364151EE" w14:textId="425A3D93" w:rsidR="00CE42A6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CE42A6">
        <w:rPr>
          <w:rFonts w:ascii="Arial" w:hAnsi="Arial" w:cs="Arial"/>
          <w:bCs/>
          <w:sz w:val="20"/>
          <w:szCs w:val="20"/>
        </w:rPr>
        <w:t xml:space="preserve">M. </w:t>
      </w:r>
      <w:r w:rsidR="005A08FF" w:rsidRPr="00CE42A6">
        <w:rPr>
          <w:rFonts w:ascii="Arial" w:hAnsi="Arial" w:cs="Arial"/>
          <w:bCs/>
          <w:sz w:val="20"/>
          <w:szCs w:val="20"/>
        </w:rPr>
        <w:t>KATEB Clément</w:t>
      </w:r>
      <w:r w:rsidR="005A08FF">
        <w:rPr>
          <w:rFonts w:ascii="Arial" w:hAnsi="Arial" w:cs="Arial"/>
          <w:bCs/>
          <w:sz w:val="20"/>
          <w:szCs w:val="20"/>
        </w:rPr>
        <w:t xml:space="preserve"> </w:t>
      </w:r>
      <w:r w:rsidRPr="00CE42A6">
        <w:rPr>
          <w:rFonts w:ascii="Arial" w:hAnsi="Arial" w:cs="Arial"/>
          <w:bCs/>
          <w:sz w:val="20"/>
          <w:szCs w:val="20"/>
        </w:rPr>
        <w:t xml:space="preserve">représenté par Mme </w:t>
      </w:r>
      <w:r w:rsidR="005A08FF" w:rsidRPr="005A08FF">
        <w:rPr>
          <w:rFonts w:ascii="Arial" w:hAnsi="Arial" w:cs="Arial"/>
          <w:bCs/>
          <w:sz w:val="20"/>
          <w:szCs w:val="20"/>
        </w:rPr>
        <w:t>DELARUOTTE Catherine</w:t>
      </w:r>
    </w:p>
    <w:p w14:paraId="13918FAD" w14:textId="77777777" w:rsidR="00A707B0" w:rsidRPr="003B3365" w:rsidRDefault="00A707B0" w:rsidP="00CE42A6">
      <w:pPr>
        <w:spacing w:line="276" w:lineRule="auto"/>
        <w:ind w:left="2552"/>
        <w:jc w:val="both"/>
        <w:rPr>
          <w:rFonts w:ascii="Arial" w:hAnsi="Arial" w:cs="Arial"/>
          <w:bCs/>
          <w:sz w:val="16"/>
          <w:szCs w:val="16"/>
        </w:rPr>
      </w:pPr>
    </w:p>
    <w:p w14:paraId="0ED5338A" w14:textId="0014CABF" w:rsidR="00A707B0" w:rsidRPr="00A707B0" w:rsidRDefault="00A707B0" w:rsidP="00A707B0">
      <w:pPr>
        <w:spacing w:line="276" w:lineRule="auto"/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A707B0">
        <w:rPr>
          <w:rFonts w:ascii="Arial" w:hAnsi="Arial" w:cs="Arial"/>
          <w:b/>
          <w:bCs/>
          <w:sz w:val="20"/>
          <w:szCs w:val="20"/>
        </w:rPr>
        <w:t>Habitant</w:t>
      </w:r>
      <w:r w:rsidR="003B3365">
        <w:rPr>
          <w:rFonts w:ascii="Arial" w:hAnsi="Arial" w:cs="Arial"/>
          <w:b/>
          <w:bCs/>
          <w:sz w:val="20"/>
          <w:szCs w:val="20"/>
        </w:rPr>
        <w:t>e</w:t>
      </w:r>
      <w:r w:rsidRPr="00A707B0">
        <w:rPr>
          <w:rFonts w:ascii="Arial" w:hAnsi="Arial" w:cs="Arial"/>
          <w:b/>
          <w:bCs/>
          <w:sz w:val="20"/>
          <w:szCs w:val="20"/>
        </w:rPr>
        <w:t xml:space="preserve"> présent</w:t>
      </w:r>
      <w:r w:rsidR="003B3365">
        <w:rPr>
          <w:rFonts w:ascii="Arial" w:hAnsi="Arial" w:cs="Arial"/>
          <w:b/>
          <w:bCs/>
          <w:sz w:val="20"/>
          <w:szCs w:val="20"/>
        </w:rPr>
        <w:t>e</w:t>
      </w:r>
      <w:r w:rsidRPr="00A707B0">
        <w:rPr>
          <w:rFonts w:ascii="Arial" w:hAnsi="Arial" w:cs="Arial"/>
          <w:b/>
          <w:bCs/>
          <w:sz w:val="20"/>
          <w:szCs w:val="20"/>
        </w:rPr>
        <w:t> </w:t>
      </w:r>
      <w:r w:rsidRPr="00A707B0">
        <w:rPr>
          <w:rFonts w:ascii="Arial" w:hAnsi="Arial" w:cs="Arial"/>
          <w:bCs/>
          <w:sz w:val="20"/>
          <w:szCs w:val="20"/>
        </w:rPr>
        <w:t>: M</w:t>
      </w:r>
      <w:r>
        <w:rPr>
          <w:rFonts w:ascii="Arial" w:hAnsi="Arial" w:cs="Arial"/>
          <w:bCs/>
          <w:sz w:val="20"/>
          <w:szCs w:val="20"/>
        </w:rPr>
        <w:t>me</w:t>
      </w:r>
      <w:r w:rsidR="00A764A4">
        <w:rPr>
          <w:rFonts w:ascii="Arial" w:hAnsi="Arial" w:cs="Arial"/>
          <w:bCs/>
          <w:sz w:val="20"/>
          <w:szCs w:val="20"/>
        </w:rPr>
        <w:t xml:space="preserve"> Corinne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2F0E949" w14:textId="2426FBA4" w:rsidR="00CE42A6" w:rsidRPr="003B3365" w:rsidRDefault="00CE42A6" w:rsidP="00CE42A6">
      <w:pPr>
        <w:spacing w:line="276" w:lineRule="auto"/>
        <w:ind w:left="2552"/>
        <w:jc w:val="both"/>
        <w:rPr>
          <w:rFonts w:ascii="Arial" w:hAnsi="Arial" w:cs="Arial"/>
          <w:bCs/>
          <w:sz w:val="16"/>
          <w:szCs w:val="16"/>
        </w:rPr>
      </w:pPr>
    </w:p>
    <w:p w14:paraId="3E7A9D52" w14:textId="2378C9EB" w:rsidR="00CE42A6" w:rsidRDefault="00CE42A6" w:rsidP="002F775A">
      <w:pPr>
        <w:ind w:left="2552"/>
        <w:jc w:val="both"/>
        <w:rPr>
          <w:rFonts w:ascii="Arial" w:hAnsi="Arial" w:cs="Arial"/>
          <w:bCs/>
          <w:sz w:val="20"/>
          <w:szCs w:val="20"/>
        </w:rPr>
      </w:pPr>
      <w:r w:rsidRPr="00CE42A6">
        <w:rPr>
          <w:rFonts w:ascii="Arial" w:hAnsi="Arial" w:cs="Arial"/>
          <w:b/>
          <w:sz w:val="20"/>
          <w:szCs w:val="20"/>
        </w:rPr>
        <w:t>Secrétaire de séance</w:t>
      </w:r>
      <w:r w:rsidRPr="00CE42A6">
        <w:rPr>
          <w:rFonts w:ascii="Arial" w:hAnsi="Arial" w:cs="Arial"/>
          <w:bCs/>
          <w:sz w:val="20"/>
          <w:szCs w:val="20"/>
        </w:rPr>
        <w:t xml:space="preserve"> : </w:t>
      </w:r>
      <w:r w:rsidR="005A08FF">
        <w:rPr>
          <w:rFonts w:ascii="Arial" w:hAnsi="Arial" w:cs="Arial"/>
          <w:bCs/>
          <w:sz w:val="20"/>
          <w:szCs w:val="20"/>
        </w:rPr>
        <w:t xml:space="preserve">Mme </w:t>
      </w:r>
      <w:r w:rsidR="005A08FF" w:rsidRPr="005A08FF">
        <w:rPr>
          <w:rFonts w:ascii="Arial" w:hAnsi="Arial" w:cs="Arial"/>
          <w:bCs/>
          <w:sz w:val="20"/>
          <w:szCs w:val="20"/>
        </w:rPr>
        <w:t>DELARUOTTE Catherine</w:t>
      </w:r>
    </w:p>
    <w:p w14:paraId="1077AD7D" w14:textId="77777777" w:rsidR="003B3365" w:rsidRPr="00CE42A6" w:rsidRDefault="003B3365" w:rsidP="002F775A">
      <w:pPr>
        <w:ind w:left="2552"/>
        <w:jc w:val="both"/>
        <w:rPr>
          <w:rFonts w:ascii="Arial" w:hAnsi="Arial" w:cs="Arial"/>
          <w:bCs/>
          <w:sz w:val="20"/>
          <w:szCs w:val="20"/>
        </w:rPr>
      </w:pPr>
    </w:p>
    <w:p w14:paraId="483FDE2D" w14:textId="77777777" w:rsidR="001A792D" w:rsidRPr="001A792D" w:rsidRDefault="001A792D" w:rsidP="001A792D">
      <w:pPr>
        <w:jc w:val="both"/>
        <w:rPr>
          <w:rFonts w:ascii="Arial" w:hAnsi="Arial" w:cs="Arial"/>
          <w:sz w:val="20"/>
          <w:szCs w:val="20"/>
        </w:rPr>
      </w:pPr>
    </w:p>
    <w:p w14:paraId="553B4C1F" w14:textId="77777777" w:rsidR="001A792D" w:rsidRPr="001A792D" w:rsidRDefault="001A792D" w:rsidP="001A792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1A792D">
        <w:rPr>
          <w:rFonts w:ascii="Arial" w:hAnsi="Arial" w:cs="Arial"/>
          <w:b/>
          <w:sz w:val="20"/>
          <w:szCs w:val="20"/>
          <w:u w:val="single"/>
        </w:rPr>
        <w:t>Ordre du jour</w:t>
      </w:r>
      <w:r w:rsidRPr="001A792D">
        <w:rPr>
          <w:rFonts w:ascii="Arial" w:hAnsi="Arial" w:cs="Arial"/>
          <w:b/>
          <w:sz w:val="20"/>
          <w:szCs w:val="20"/>
        </w:rPr>
        <w:t xml:space="preserve"> :</w:t>
      </w:r>
    </w:p>
    <w:p w14:paraId="5EB954D1" w14:textId="77777777" w:rsidR="001A792D" w:rsidRDefault="001A792D" w:rsidP="005A08FF">
      <w:pPr>
        <w:spacing w:line="276" w:lineRule="auto"/>
        <w:rPr>
          <w:rFonts w:ascii="Comic Sans MS" w:hAnsi="Comic Sans MS"/>
          <w:sz w:val="16"/>
          <w:szCs w:val="16"/>
        </w:rPr>
      </w:pPr>
    </w:p>
    <w:p w14:paraId="2DD3BE0B" w14:textId="3672086B" w:rsidR="005A08FF" w:rsidRPr="005A08FF" w:rsidRDefault="003B3365" w:rsidP="005A08FF">
      <w:pPr>
        <w:numPr>
          <w:ilvl w:val="0"/>
          <w:numId w:val="27"/>
        </w:numPr>
        <w:shd w:val="clear" w:color="auto" w:fill="FFFFFF"/>
        <w:tabs>
          <w:tab w:val="left" w:pos="900"/>
        </w:tabs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A08FF" w:rsidRPr="005A08FF">
        <w:rPr>
          <w:rFonts w:ascii="Arial" w:hAnsi="Arial" w:cs="Arial"/>
          <w:sz w:val="20"/>
          <w:szCs w:val="20"/>
        </w:rPr>
        <w:t>pprobation du procès-verbal de la séance du 04 juillet 2025</w:t>
      </w:r>
    </w:p>
    <w:p w14:paraId="2F2E840A" w14:textId="267FCFD5" w:rsidR="005A08FF" w:rsidRPr="005A08FF" w:rsidRDefault="003B3365" w:rsidP="005A08FF">
      <w:pPr>
        <w:numPr>
          <w:ilvl w:val="0"/>
          <w:numId w:val="27"/>
        </w:numPr>
        <w:shd w:val="clear" w:color="auto" w:fill="FFFFFF"/>
        <w:tabs>
          <w:tab w:val="left" w:pos="90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A08FF" w:rsidRPr="005A08FF">
        <w:rPr>
          <w:rFonts w:ascii="Arial" w:hAnsi="Arial" w:cs="Arial"/>
          <w:sz w:val="20"/>
          <w:szCs w:val="20"/>
        </w:rPr>
        <w:t>hangement d’entreprise pour le projet d’aménagement du cimetière communal</w:t>
      </w:r>
    </w:p>
    <w:p w14:paraId="268C3785" w14:textId="252280C5" w:rsidR="005A08FF" w:rsidRPr="005A08FF" w:rsidRDefault="003B3365" w:rsidP="005A08FF">
      <w:pPr>
        <w:numPr>
          <w:ilvl w:val="0"/>
          <w:numId w:val="27"/>
        </w:numPr>
        <w:shd w:val="clear" w:color="auto" w:fill="FFFFFF"/>
        <w:tabs>
          <w:tab w:val="left" w:pos="90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A08FF" w:rsidRPr="005A08FF">
        <w:rPr>
          <w:rFonts w:ascii="Arial" w:hAnsi="Arial" w:cs="Arial"/>
          <w:sz w:val="20"/>
          <w:szCs w:val="20"/>
        </w:rPr>
        <w:t xml:space="preserve">ivers </w:t>
      </w:r>
    </w:p>
    <w:p w14:paraId="01B4B236" w14:textId="77777777" w:rsidR="005A08FF" w:rsidRPr="002F775A" w:rsidRDefault="005A08FF" w:rsidP="005A08FF">
      <w:pPr>
        <w:spacing w:line="276" w:lineRule="auto"/>
        <w:rPr>
          <w:rFonts w:ascii="Comic Sans MS" w:hAnsi="Comic Sans MS"/>
          <w:sz w:val="16"/>
          <w:szCs w:val="16"/>
        </w:rPr>
      </w:pPr>
    </w:p>
    <w:p w14:paraId="3545B1FD" w14:textId="77777777" w:rsidR="009B0ACC" w:rsidRDefault="009B0ACC" w:rsidP="00533140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</w:p>
    <w:p w14:paraId="182A61B1" w14:textId="78B70B85" w:rsidR="00533140" w:rsidRPr="006F3A38" w:rsidRDefault="00533140" w:rsidP="00533140">
      <w:pPr>
        <w:pStyle w:val="Paragraphedeliste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6F3A38">
        <w:rPr>
          <w:rFonts w:ascii="Arial" w:hAnsi="Arial" w:cs="Arial"/>
          <w:b/>
          <w:sz w:val="20"/>
          <w:szCs w:val="20"/>
        </w:rPr>
        <w:t xml:space="preserve">Approbation du procès-verbal de la séance du </w:t>
      </w:r>
      <w:r w:rsidR="007D2AEB">
        <w:rPr>
          <w:rFonts w:ascii="Arial" w:hAnsi="Arial" w:cs="Arial"/>
          <w:b/>
          <w:sz w:val="20"/>
          <w:szCs w:val="20"/>
        </w:rPr>
        <w:t>04 juillet</w:t>
      </w:r>
      <w:r w:rsidR="004279BD">
        <w:rPr>
          <w:rFonts w:ascii="Arial" w:hAnsi="Arial" w:cs="Arial"/>
          <w:b/>
          <w:sz w:val="20"/>
          <w:szCs w:val="20"/>
        </w:rPr>
        <w:t xml:space="preserve"> 2025</w:t>
      </w:r>
    </w:p>
    <w:p w14:paraId="4BA544A6" w14:textId="77777777" w:rsidR="00533140" w:rsidRDefault="00533140" w:rsidP="00533140">
      <w:pPr>
        <w:pStyle w:val="Paragraphedeliste"/>
        <w:ind w:left="720"/>
        <w:rPr>
          <w:rFonts w:ascii="Arial" w:hAnsi="Arial" w:cs="Arial"/>
          <w:bCs/>
          <w:sz w:val="20"/>
          <w:szCs w:val="20"/>
        </w:rPr>
      </w:pPr>
    </w:p>
    <w:p w14:paraId="3770526F" w14:textId="1EB5E1D0" w:rsidR="004279BD" w:rsidRDefault="004279BD" w:rsidP="00CE5076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Madame la maire soumet à l’approbation </w:t>
      </w:r>
      <w:r w:rsidR="007D2AE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es membres du conseil le procès-verbal de la séance du </w:t>
      </w:r>
      <w:r w:rsidR="00B6618F">
        <w:rPr>
          <w:rFonts w:ascii="Arial" w:hAnsi="Arial" w:cs="Arial"/>
          <w:bCs/>
          <w:sz w:val="20"/>
          <w:szCs w:val="20"/>
        </w:rPr>
        <w:t>04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D2AEB">
        <w:rPr>
          <w:rFonts w:ascii="Arial" w:hAnsi="Arial" w:cs="Arial"/>
          <w:bCs/>
          <w:sz w:val="20"/>
          <w:szCs w:val="20"/>
        </w:rPr>
        <w:t>juillet</w:t>
      </w:r>
      <w:r>
        <w:rPr>
          <w:rFonts w:ascii="Arial" w:hAnsi="Arial" w:cs="Arial"/>
          <w:bCs/>
          <w:sz w:val="20"/>
          <w:szCs w:val="20"/>
        </w:rPr>
        <w:t xml:space="preserve"> 2025</w:t>
      </w:r>
      <w:r w:rsidR="00C94512">
        <w:rPr>
          <w:rFonts w:ascii="Arial" w:hAnsi="Arial" w:cs="Arial"/>
          <w:bCs/>
          <w:sz w:val="20"/>
          <w:szCs w:val="20"/>
        </w:rPr>
        <w:t>.</w:t>
      </w:r>
    </w:p>
    <w:p w14:paraId="781C672F" w14:textId="3B3BF47C" w:rsidR="00533140" w:rsidRDefault="004279BD" w:rsidP="00CE5076">
      <w:p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Aucune observation formulée, le procès-verbal est approuvé</w:t>
      </w:r>
      <w:r w:rsidR="00533140">
        <w:rPr>
          <w:rFonts w:ascii="Arial" w:hAnsi="Arial" w:cs="Arial"/>
          <w:bCs/>
          <w:sz w:val="20"/>
          <w:szCs w:val="20"/>
        </w:rPr>
        <w:t xml:space="preserve"> à l’unanimité</w:t>
      </w:r>
      <w:r w:rsidR="006F3A38">
        <w:rPr>
          <w:rFonts w:ascii="Arial" w:hAnsi="Arial" w:cs="Arial"/>
          <w:bCs/>
          <w:sz w:val="20"/>
          <w:szCs w:val="20"/>
        </w:rPr>
        <w:t>.</w:t>
      </w:r>
    </w:p>
    <w:p w14:paraId="4FF6A652" w14:textId="77777777" w:rsidR="00533140" w:rsidRPr="00533140" w:rsidRDefault="00533140" w:rsidP="00533140">
      <w:pPr>
        <w:rPr>
          <w:rFonts w:ascii="Arial" w:hAnsi="Arial" w:cs="Arial"/>
          <w:bCs/>
          <w:sz w:val="20"/>
          <w:szCs w:val="20"/>
        </w:rPr>
      </w:pPr>
    </w:p>
    <w:p w14:paraId="11DF70DB" w14:textId="5D896AC5" w:rsidR="00533140" w:rsidRPr="00533140" w:rsidRDefault="00C94512" w:rsidP="00533140">
      <w:pPr>
        <w:pStyle w:val="Paragraphedeliste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Changement d’entreprise pour le projet d’aménagement du cimetière communal</w:t>
      </w:r>
      <w:r w:rsidR="00533140" w:rsidRPr="00533140">
        <w:rPr>
          <w:rFonts w:ascii="Arial" w:hAnsi="Arial" w:cs="Arial"/>
          <w:b/>
          <w:sz w:val="20"/>
          <w:szCs w:val="20"/>
        </w:rPr>
        <w:t xml:space="preserve"> / Délibération n°</w:t>
      </w:r>
      <w:r>
        <w:rPr>
          <w:rFonts w:ascii="Arial" w:hAnsi="Arial" w:cs="Arial"/>
          <w:b/>
          <w:sz w:val="20"/>
          <w:szCs w:val="20"/>
        </w:rPr>
        <w:t>13</w:t>
      </w:r>
      <w:r w:rsidR="00533140" w:rsidRPr="00533140">
        <w:rPr>
          <w:rFonts w:ascii="Arial" w:hAnsi="Arial" w:cs="Arial"/>
          <w:b/>
          <w:sz w:val="20"/>
          <w:szCs w:val="20"/>
        </w:rPr>
        <w:t xml:space="preserve">-2025 </w:t>
      </w:r>
    </w:p>
    <w:p w14:paraId="5D68C785" w14:textId="77777777" w:rsidR="00C94512" w:rsidRDefault="00C94512" w:rsidP="00C94512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</w:p>
    <w:p w14:paraId="63FC7700" w14:textId="73587AFB" w:rsidR="00C94512" w:rsidRPr="00C94512" w:rsidRDefault="00B6618F" w:rsidP="00C94512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la Maire a ouvert ce point de la séance </w:t>
      </w:r>
      <w:r w:rsidR="00D70AE0">
        <w:rPr>
          <w:rFonts w:ascii="Arial" w:hAnsi="Arial" w:cs="Arial"/>
          <w:sz w:val="20"/>
          <w:szCs w:val="20"/>
        </w:rPr>
        <w:t xml:space="preserve">en donnant la parole </w:t>
      </w:r>
      <w:r>
        <w:rPr>
          <w:rFonts w:ascii="Arial" w:hAnsi="Arial" w:cs="Arial"/>
          <w:sz w:val="20"/>
          <w:szCs w:val="20"/>
        </w:rPr>
        <w:t>à</w:t>
      </w:r>
      <w:r w:rsidR="00D70AE0">
        <w:rPr>
          <w:rFonts w:ascii="Arial" w:hAnsi="Arial" w:cs="Arial"/>
          <w:sz w:val="20"/>
          <w:szCs w:val="20"/>
        </w:rPr>
        <w:t xml:space="preserve"> l’adjointe</w:t>
      </w:r>
      <w:r>
        <w:rPr>
          <w:rFonts w:ascii="Arial" w:hAnsi="Arial" w:cs="Arial"/>
          <w:sz w:val="20"/>
          <w:szCs w:val="20"/>
        </w:rPr>
        <w:t xml:space="preserve"> </w:t>
      </w:r>
      <w:r w:rsidRPr="00B6618F">
        <w:rPr>
          <w:rFonts w:ascii="Arial" w:hAnsi="Arial" w:cs="Arial"/>
          <w:sz w:val="20"/>
          <w:szCs w:val="20"/>
        </w:rPr>
        <w:t>Madame LEMERLE-DERBES</w:t>
      </w:r>
      <w:r w:rsidR="00D70AE0">
        <w:rPr>
          <w:rFonts w:ascii="Arial" w:hAnsi="Arial" w:cs="Arial"/>
          <w:sz w:val="20"/>
          <w:szCs w:val="20"/>
        </w:rPr>
        <w:t xml:space="preserve">, en charge du projet d’aménagement du </w:t>
      </w:r>
      <w:r w:rsidR="00671F48">
        <w:rPr>
          <w:rFonts w:ascii="Arial" w:hAnsi="Arial" w:cs="Arial"/>
          <w:sz w:val="20"/>
          <w:szCs w:val="20"/>
        </w:rPr>
        <w:t>cimetière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6E16DC" w14:textId="77777777" w:rsidR="00C94512" w:rsidRPr="00C94512" w:rsidRDefault="00C94512" w:rsidP="00C94512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</w:p>
    <w:p w14:paraId="47B220C2" w14:textId="77777777" w:rsidR="00D70AE0" w:rsidRDefault="00D70AE0" w:rsidP="00CE5076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D70AE0">
        <w:rPr>
          <w:rFonts w:ascii="Arial" w:hAnsi="Arial" w:cs="Arial"/>
          <w:sz w:val="20"/>
          <w:szCs w:val="20"/>
        </w:rPr>
        <w:t xml:space="preserve">Madame LEMERLE-DERBES </w:t>
      </w:r>
      <w:r>
        <w:rPr>
          <w:rFonts w:ascii="Arial" w:hAnsi="Arial" w:cs="Arial"/>
          <w:sz w:val="20"/>
          <w:szCs w:val="20"/>
        </w:rPr>
        <w:t>explique que l</w:t>
      </w:r>
      <w:r w:rsidR="00C94512" w:rsidRPr="00C94512">
        <w:rPr>
          <w:rFonts w:ascii="Arial" w:hAnsi="Arial" w:cs="Arial"/>
          <w:sz w:val="20"/>
          <w:szCs w:val="20"/>
        </w:rPr>
        <w:t xml:space="preserve">ors de la réunion du conseil municipal du 17 octobre 2024, il a été décidé d’effectuer des travaux d’aménagement du cimetière communal. </w:t>
      </w:r>
    </w:p>
    <w:p w14:paraId="056FEA4A" w14:textId="17F907EF" w:rsidR="00C94512" w:rsidRPr="00C94512" w:rsidRDefault="00C94512" w:rsidP="00CE5076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Les entreprises DA-SILVA HORACIO et WATRAK &amp; FILS ont été choisies avec les devis respectifs de 16 050 € HT et 26 415.75 € HT, soit un total de 42 415.75 € HT pour lesdits travaux.</w:t>
      </w:r>
    </w:p>
    <w:p w14:paraId="75DD1145" w14:textId="77777777" w:rsidR="00C94512" w:rsidRDefault="00C94512" w:rsidP="00CE5076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Pour un manque d’effectif au niveau de son personnel, l’entreprise DA-SILVA HORACIO en charge des travaux de maçonnerie, n’est plus dans la capacité d’exécuter les travaux dans les délais prévus.</w:t>
      </w:r>
    </w:p>
    <w:p w14:paraId="597E32AC" w14:textId="4DF2EF0A" w:rsidR="00C94512" w:rsidRPr="00C94512" w:rsidRDefault="00C94512" w:rsidP="00CE5076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lastRenderedPageBreak/>
        <w:t xml:space="preserve">Madame la </w:t>
      </w:r>
      <w:r w:rsidR="0053745A">
        <w:rPr>
          <w:rFonts w:ascii="Arial" w:hAnsi="Arial" w:cs="Arial"/>
          <w:sz w:val="20"/>
          <w:szCs w:val="20"/>
        </w:rPr>
        <w:t>M</w:t>
      </w:r>
      <w:r w:rsidRPr="00C94512">
        <w:rPr>
          <w:rFonts w:ascii="Arial" w:hAnsi="Arial" w:cs="Arial"/>
          <w:sz w:val="20"/>
          <w:szCs w:val="20"/>
        </w:rPr>
        <w:t xml:space="preserve">aire </w:t>
      </w:r>
      <w:r w:rsidR="00D70AE0">
        <w:rPr>
          <w:rFonts w:ascii="Arial" w:hAnsi="Arial" w:cs="Arial"/>
          <w:sz w:val="20"/>
          <w:szCs w:val="20"/>
        </w:rPr>
        <w:t xml:space="preserve">ajoute </w:t>
      </w:r>
      <w:r w:rsidR="00671F48">
        <w:rPr>
          <w:rFonts w:ascii="Arial" w:hAnsi="Arial" w:cs="Arial"/>
          <w:sz w:val="20"/>
          <w:szCs w:val="20"/>
        </w:rPr>
        <w:t xml:space="preserve">que </w:t>
      </w:r>
      <w:r w:rsidR="00D70AE0">
        <w:rPr>
          <w:rFonts w:ascii="Arial" w:hAnsi="Arial" w:cs="Arial"/>
          <w:sz w:val="20"/>
          <w:szCs w:val="20"/>
        </w:rPr>
        <w:t>le c</w:t>
      </w:r>
      <w:r w:rsidR="00671F48">
        <w:rPr>
          <w:rFonts w:ascii="Arial" w:hAnsi="Arial" w:cs="Arial"/>
          <w:sz w:val="20"/>
          <w:szCs w:val="20"/>
        </w:rPr>
        <w:t>hangement d’entreprise doit être décidé par le conseil</w:t>
      </w:r>
      <w:r w:rsidR="00D70AE0">
        <w:rPr>
          <w:rFonts w:ascii="Arial" w:hAnsi="Arial" w:cs="Arial"/>
          <w:sz w:val="20"/>
          <w:szCs w:val="20"/>
        </w:rPr>
        <w:t xml:space="preserve"> </w:t>
      </w:r>
      <w:r w:rsidR="00671F48">
        <w:rPr>
          <w:rFonts w:ascii="Arial" w:hAnsi="Arial" w:cs="Arial"/>
          <w:sz w:val="20"/>
          <w:szCs w:val="20"/>
        </w:rPr>
        <w:t xml:space="preserve">et </w:t>
      </w:r>
      <w:r w:rsidRPr="00C94512">
        <w:rPr>
          <w:rFonts w:ascii="Arial" w:hAnsi="Arial" w:cs="Arial"/>
          <w:sz w:val="20"/>
          <w:szCs w:val="20"/>
        </w:rPr>
        <w:t xml:space="preserve">propose au conseil de remplacer l’entreprise DA-SILVA HORACIO par l’entreprise MACONNERIE FACADE RENOVATION pour les mêmes travaux et un devis de 13 785 € HT. </w:t>
      </w:r>
    </w:p>
    <w:p w14:paraId="596AC527" w14:textId="77777777" w:rsidR="00C94512" w:rsidRPr="00C94512" w:rsidRDefault="00C94512" w:rsidP="00CE5076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Ce qui porterait le coût total du projet à 40 200.75 € HT.</w:t>
      </w:r>
    </w:p>
    <w:p w14:paraId="701A4CBF" w14:textId="77777777" w:rsidR="00C94512" w:rsidRPr="00C94512" w:rsidRDefault="00C94512" w:rsidP="0053745A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</w:p>
    <w:p w14:paraId="3BFF2496" w14:textId="77777777" w:rsidR="00C94512" w:rsidRPr="00C94512" w:rsidRDefault="00C94512" w:rsidP="0053745A">
      <w:pPr>
        <w:pStyle w:val="Corpsdetexte2"/>
        <w:tabs>
          <w:tab w:val="left" w:pos="1920"/>
        </w:tabs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Le conseil municipal, après avoir délibéré, décide à l’unanimité :</w:t>
      </w:r>
    </w:p>
    <w:p w14:paraId="462B693B" w14:textId="77777777" w:rsidR="00C94512" w:rsidRPr="00C94512" w:rsidRDefault="00C94512" w:rsidP="0053745A">
      <w:pPr>
        <w:pStyle w:val="Corpsdetexte2"/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70D501" w14:textId="0960C948" w:rsidR="00C94512" w:rsidRPr="00C94512" w:rsidRDefault="00C94512" w:rsidP="0053745A">
      <w:pPr>
        <w:pStyle w:val="Corpsdetexte2"/>
        <w:numPr>
          <w:ilvl w:val="0"/>
          <w:numId w:val="30"/>
        </w:numPr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D’APPROUVER le choix de l’entreprise MACONNERIE FACADE RENOVATION et son devis pour remplacer l’entreprise DA-SILVA HORACIO,</w:t>
      </w:r>
    </w:p>
    <w:p w14:paraId="1E46EA78" w14:textId="3A27F54C" w:rsidR="006F3A38" w:rsidRPr="004E413A" w:rsidRDefault="00C94512" w:rsidP="0053745A">
      <w:pPr>
        <w:pStyle w:val="Corpsdetexte2"/>
        <w:numPr>
          <w:ilvl w:val="0"/>
          <w:numId w:val="30"/>
        </w:numPr>
        <w:tabs>
          <w:tab w:val="left" w:pos="1920"/>
        </w:tabs>
        <w:spacing w:line="276" w:lineRule="auto"/>
        <w:rPr>
          <w:rFonts w:ascii="Arial" w:hAnsi="Arial" w:cs="Arial"/>
          <w:sz w:val="20"/>
          <w:szCs w:val="20"/>
        </w:rPr>
      </w:pPr>
      <w:r w:rsidRPr="00C94512">
        <w:rPr>
          <w:rFonts w:ascii="Arial" w:hAnsi="Arial" w:cs="Arial"/>
          <w:sz w:val="20"/>
          <w:szCs w:val="20"/>
        </w:rPr>
        <w:t>D’AUTORISE Madame la Maire à signer tous les documents relatifs aux travaux.</w:t>
      </w:r>
    </w:p>
    <w:p w14:paraId="3C893FFB" w14:textId="77777777" w:rsidR="000161AD" w:rsidRDefault="000161AD" w:rsidP="005374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0F39B46" w14:textId="7BC93A55" w:rsidR="005B68EA" w:rsidRPr="00C84B84" w:rsidRDefault="00C84B84" w:rsidP="0053745A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Divers</w:t>
      </w:r>
      <w:r w:rsidR="000161AD">
        <w:rPr>
          <w:rFonts w:ascii="Arial" w:hAnsi="Arial" w:cs="Arial"/>
          <w:b/>
          <w:sz w:val="20"/>
          <w:szCs w:val="20"/>
        </w:rPr>
        <w:t xml:space="preserve"> </w:t>
      </w:r>
    </w:p>
    <w:p w14:paraId="677473A2" w14:textId="77777777" w:rsidR="005B68EA" w:rsidRDefault="005B68EA" w:rsidP="005374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14E7D0" w14:textId="68788AAD" w:rsidR="005B68EA" w:rsidRPr="000161AD" w:rsidRDefault="00A707B0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Projet de sécurité routière dans la commune</w:t>
      </w:r>
    </w:p>
    <w:p w14:paraId="224F98A8" w14:textId="77777777" w:rsidR="00C84B84" w:rsidRDefault="00C84B8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221AD6D" w14:textId="4BC36D9B" w:rsidR="000161AD" w:rsidRDefault="00A707B0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Toujours en attente des disponibilités de l’entreprise AK5 pour le démarrage des travaux. </w:t>
      </w:r>
    </w:p>
    <w:p w14:paraId="3EB792B8" w14:textId="77777777" w:rsidR="00174F3C" w:rsidRDefault="00174F3C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4DC7171" w14:textId="6225E8DE" w:rsidR="00A764A4" w:rsidRPr="00A764A4" w:rsidRDefault="00A764A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764A4">
        <w:rPr>
          <w:rFonts w:ascii="Arial" w:hAnsi="Arial" w:cs="Arial"/>
          <w:bCs/>
          <w:sz w:val="20"/>
          <w:szCs w:val="20"/>
          <w:u w:val="single"/>
        </w:rPr>
        <w:t>Tour de table</w:t>
      </w:r>
    </w:p>
    <w:p w14:paraId="4F822B08" w14:textId="77777777" w:rsidR="0086476F" w:rsidRDefault="0086476F" w:rsidP="0053745A">
      <w:pPr>
        <w:spacing w:line="276" w:lineRule="auto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</w:p>
    <w:p w14:paraId="1B3607C9" w14:textId="3F63C529" w:rsidR="0086476F" w:rsidRDefault="00A764A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Mme DELARUOTTE : RAS</w:t>
      </w:r>
    </w:p>
    <w:p w14:paraId="0D2ED594" w14:textId="77777777" w:rsidR="00DF04B9" w:rsidRDefault="00DF04B9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D0BCDD1" w14:textId="77777777" w:rsidR="00DF04B9" w:rsidRDefault="00A764A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764A4">
        <w:rPr>
          <w:rFonts w:ascii="Arial" w:hAnsi="Arial" w:cs="Arial"/>
          <w:bCs/>
          <w:sz w:val="20"/>
          <w:szCs w:val="20"/>
        </w:rPr>
        <w:t xml:space="preserve">Mme </w:t>
      </w:r>
      <w:bookmarkStart w:id="5" w:name="_Hlk210753250"/>
      <w:r w:rsidRPr="00A764A4">
        <w:rPr>
          <w:rFonts w:ascii="Arial" w:hAnsi="Arial" w:cs="Arial"/>
          <w:bCs/>
          <w:sz w:val="20"/>
          <w:szCs w:val="20"/>
        </w:rPr>
        <w:t>VAN DE WOESTYNE </w:t>
      </w:r>
      <w:bookmarkEnd w:id="5"/>
      <w:r>
        <w:rPr>
          <w:rFonts w:ascii="Arial" w:hAnsi="Arial" w:cs="Arial"/>
          <w:bCs/>
          <w:sz w:val="20"/>
          <w:szCs w:val="20"/>
        </w:rPr>
        <w:t xml:space="preserve">informe l’assemblée que la fête des vendanges 2025 aura lieu à Pouillon les 11 et 12 octobre 2025. </w:t>
      </w:r>
    </w:p>
    <w:p w14:paraId="2E089E6E" w14:textId="64BB7423" w:rsidR="006169D6" w:rsidRDefault="00A764A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Des </w:t>
      </w:r>
      <w:r w:rsidR="00DF04B9">
        <w:rPr>
          <w:rFonts w:ascii="Arial" w:hAnsi="Arial" w:cs="Arial"/>
          <w:bCs/>
          <w:sz w:val="20"/>
          <w:szCs w:val="20"/>
        </w:rPr>
        <w:t>déviations</w:t>
      </w:r>
      <w:r>
        <w:rPr>
          <w:rFonts w:ascii="Arial" w:hAnsi="Arial" w:cs="Arial"/>
          <w:bCs/>
          <w:sz w:val="20"/>
          <w:szCs w:val="20"/>
        </w:rPr>
        <w:t xml:space="preserve"> sont prévues au niveau</w:t>
      </w:r>
      <w:r w:rsidR="006169D6">
        <w:rPr>
          <w:rFonts w:ascii="Arial" w:hAnsi="Arial" w:cs="Arial"/>
          <w:bCs/>
          <w:sz w:val="20"/>
          <w:szCs w:val="20"/>
        </w:rPr>
        <w:t xml:space="preserve"> de la circulation (des voies dans la commune seront en sens unique)</w:t>
      </w:r>
      <w:r w:rsidR="00DF04B9">
        <w:rPr>
          <w:rFonts w:ascii="Arial" w:hAnsi="Arial" w:cs="Arial"/>
          <w:bCs/>
          <w:sz w:val="20"/>
          <w:szCs w:val="20"/>
        </w:rPr>
        <w:t xml:space="preserve"> et seront </w:t>
      </w:r>
      <w:r w:rsidR="006169D6">
        <w:rPr>
          <w:rFonts w:ascii="Arial" w:hAnsi="Arial" w:cs="Arial"/>
          <w:bCs/>
          <w:sz w:val="20"/>
          <w:szCs w:val="20"/>
        </w:rPr>
        <w:t>indiqu</w:t>
      </w:r>
      <w:r w:rsidR="00DF04B9">
        <w:rPr>
          <w:rFonts w:ascii="Arial" w:hAnsi="Arial" w:cs="Arial"/>
          <w:bCs/>
          <w:sz w:val="20"/>
          <w:szCs w:val="20"/>
        </w:rPr>
        <w:t>ées par des panneaux</w:t>
      </w:r>
      <w:r w:rsidR="006169D6">
        <w:rPr>
          <w:rFonts w:ascii="Arial" w:hAnsi="Arial" w:cs="Arial"/>
          <w:bCs/>
          <w:sz w:val="20"/>
          <w:szCs w:val="20"/>
        </w:rPr>
        <w:t>.</w:t>
      </w:r>
    </w:p>
    <w:p w14:paraId="107FFB7A" w14:textId="53D1088A" w:rsidR="006169D6" w:rsidRDefault="006169D6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</w:t>
      </w:r>
      <w:r w:rsidR="00780627">
        <w:rPr>
          <w:rFonts w:ascii="Arial" w:hAnsi="Arial" w:cs="Arial"/>
          <w:bCs/>
          <w:sz w:val="20"/>
          <w:szCs w:val="20"/>
        </w:rPr>
        <w:t xml:space="preserve"> bus express </w:t>
      </w:r>
      <w:r w:rsidR="00DF04B9">
        <w:rPr>
          <w:rFonts w:ascii="Arial" w:hAnsi="Arial" w:cs="Arial"/>
          <w:bCs/>
          <w:sz w:val="20"/>
          <w:szCs w:val="20"/>
        </w:rPr>
        <w:t xml:space="preserve">(E1) </w:t>
      </w:r>
      <w:r w:rsidR="00780627">
        <w:rPr>
          <w:rFonts w:ascii="Arial" w:hAnsi="Arial" w:cs="Arial"/>
          <w:bCs/>
          <w:sz w:val="20"/>
          <w:szCs w:val="20"/>
        </w:rPr>
        <w:t xml:space="preserve">du Grand Reims </w:t>
      </w:r>
      <w:r w:rsidR="00DF04B9">
        <w:rPr>
          <w:rFonts w:ascii="Arial" w:hAnsi="Arial" w:cs="Arial"/>
          <w:bCs/>
          <w:sz w:val="20"/>
          <w:szCs w:val="20"/>
        </w:rPr>
        <w:t>sera</w:t>
      </w:r>
      <w:r w:rsidR="00780627">
        <w:rPr>
          <w:rFonts w:ascii="Arial" w:hAnsi="Arial" w:cs="Arial"/>
          <w:bCs/>
          <w:sz w:val="20"/>
          <w:szCs w:val="20"/>
        </w:rPr>
        <w:t xml:space="preserve"> maintenu pour le transport.</w:t>
      </w:r>
    </w:p>
    <w:p w14:paraId="7CBFC56A" w14:textId="5621A198" w:rsidR="00780627" w:rsidRDefault="00780627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Madame la Maire ajoute à cet effet que la commune mettra à disponibilité pour les festivités, l’estrade de la salle polyvalente, ainsi que des barrières et des panneaux.</w:t>
      </w:r>
    </w:p>
    <w:p w14:paraId="09D02595" w14:textId="77777777" w:rsidR="00F55D80" w:rsidRDefault="00F55D80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02B8EE" w14:textId="04F9F374" w:rsidR="00780627" w:rsidRDefault="00F55D80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M.</w:t>
      </w:r>
      <w:r w:rsidRPr="00F55D80">
        <w:rPr>
          <w:rFonts w:ascii="Arial" w:hAnsi="Arial" w:cs="Arial"/>
          <w:bCs/>
          <w:sz w:val="20"/>
          <w:szCs w:val="20"/>
        </w:rPr>
        <w:t>VAN DE WOESTYNE </w:t>
      </w:r>
      <w:r w:rsidR="003B3365">
        <w:rPr>
          <w:rFonts w:ascii="Arial" w:hAnsi="Arial" w:cs="Arial"/>
          <w:bCs/>
          <w:sz w:val="20"/>
          <w:szCs w:val="20"/>
        </w:rPr>
        <w:t>Jerôme informe l’assemblée que les gouttières de la salle polyvalente ont besoin d’être nettoyées.</w:t>
      </w:r>
    </w:p>
    <w:p w14:paraId="67540348" w14:textId="77777777" w:rsidR="003B3365" w:rsidRDefault="003B3365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3A8461B" w14:textId="4F7FD6C8" w:rsidR="00780627" w:rsidRDefault="00780627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M. OUDJIDANE</w:t>
      </w:r>
      <w:r w:rsidR="004F1927">
        <w:rPr>
          <w:rFonts w:ascii="Arial" w:hAnsi="Arial" w:cs="Arial"/>
          <w:bCs/>
          <w:sz w:val="20"/>
          <w:szCs w:val="20"/>
        </w:rPr>
        <w:t> : RAS</w:t>
      </w:r>
    </w:p>
    <w:p w14:paraId="49B249E4" w14:textId="77777777" w:rsidR="00DF04B9" w:rsidRDefault="00DF04B9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AA1B088" w14:textId="06DC2078" w:rsidR="004F1927" w:rsidRDefault="004F1927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F1927">
        <w:rPr>
          <w:rFonts w:ascii="Arial" w:hAnsi="Arial" w:cs="Arial"/>
          <w:bCs/>
          <w:sz w:val="20"/>
          <w:szCs w:val="20"/>
        </w:rPr>
        <w:t xml:space="preserve">Mme </w:t>
      </w:r>
      <w:r>
        <w:rPr>
          <w:rFonts w:ascii="Arial" w:hAnsi="Arial" w:cs="Arial"/>
          <w:bCs/>
          <w:sz w:val="20"/>
          <w:szCs w:val="20"/>
        </w:rPr>
        <w:t>LEMERLE-DERBES informe l’assemblée que le comité d’organisation de la fête des capsules de Pouillon souhaite louer la salle pour leur prochaine festivité. Elle ajoute</w:t>
      </w:r>
      <w:r w:rsidR="008A21B6">
        <w:rPr>
          <w:rFonts w:ascii="Arial" w:hAnsi="Arial" w:cs="Arial"/>
          <w:bCs/>
          <w:sz w:val="20"/>
          <w:szCs w:val="20"/>
        </w:rPr>
        <w:t xml:space="preserve"> que la réception du 14 juillet s’est</w:t>
      </w:r>
      <w:r w:rsidR="00CE0881">
        <w:rPr>
          <w:rFonts w:ascii="Arial" w:hAnsi="Arial" w:cs="Arial"/>
          <w:bCs/>
          <w:sz w:val="20"/>
          <w:szCs w:val="20"/>
        </w:rPr>
        <w:t xml:space="preserve"> bien</w:t>
      </w:r>
      <w:r w:rsidR="008A21B6">
        <w:rPr>
          <w:rFonts w:ascii="Arial" w:hAnsi="Arial" w:cs="Arial"/>
          <w:bCs/>
          <w:sz w:val="20"/>
          <w:szCs w:val="20"/>
        </w:rPr>
        <w:t xml:space="preserve"> passée au vu des retours positif</w:t>
      </w:r>
      <w:r w:rsidR="00CE0881">
        <w:rPr>
          <w:rFonts w:ascii="Arial" w:hAnsi="Arial" w:cs="Arial"/>
          <w:bCs/>
          <w:sz w:val="20"/>
          <w:szCs w:val="20"/>
        </w:rPr>
        <w:t>s</w:t>
      </w:r>
      <w:r w:rsidR="008A21B6">
        <w:rPr>
          <w:rFonts w:ascii="Arial" w:hAnsi="Arial" w:cs="Arial"/>
          <w:bCs/>
          <w:sz w:val="20"/>
          <w:szCs w:val="20"/>
        </w:rPr>
        <w:t xml:space="preserve"> des participants.</w:t>
      </w:r>
    </w:p>
    <w:p w14:paraId="0EFE4BCB" w14:textId="73BE3665" w:rsidR="008A21B6" w:rsidRDefault="008A21B6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Cependant</w:t>
      </w:r>
      <w:r w:rsidR="00CE0881">
        <w:rPr>
          <w:rFonts w:ascii="Arial" w:hAnsi="Arial" w:cs="Arial"/>
          <w:bCs/>
          <w:sz w:val="20"/>
          <w:szCs w:val="20"/>
        </w:rPr>
        <w:t>, elle tient a signalé qu’il serait bien que les membres du conseil</w:t>
      </w:r>
      <w:r w:rsidR="00DF04B9">
        <w:rPr>
          <w:rFonts w:ascii="Arial" w:hAnsi="Arial" w:cs="Arial"/>
          <w:bCs/>
          <w:sz w:val="20"/>
          <w:szCs w:val="20"/>
        </w:rPr>
        <w:t xml:space="preserve"> participent aux activités de la commune </w:t>
      </w:r>
      <w:r w:rsidR="00CE0881">
        <w:rPr>
          <w:rFonts w:ascii="Arial" w:hAnsi="Arial" w:cs="Arial"/>
          <w:bCs/>
          <w:sz w:val="20"/>
          <w:szCs w:val="20"/>
        </w:rPr>
        <w:t>pour une meilleure organisation.</w:t>
      </w:r>
    </w:p>
    <w:p w14:paraId="71E3A1E0" w14:textId="5088D099" w:rsidR="0097592E" w:rsidRDefault="0097592E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Elle voudrait également avoir un binôme pour le suivi des travaux au niveau du cimetière.</w:t>
      </w:r>
    </w:p>
    <w:p w14:paraId="1F655E41" w14:textId="77777777" w:rsidR="0053745A" w:rsidRDefault="0053745A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3DF4E91" w14:textId="4CDE89E9" w:rsidR="002A3EE4" w:rsidRDefault="002A3EE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M. NASSOY informe qu’un lampadaire</w:t>
      </w:r>
      <w:r w:rsidR="0053745A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à la rue </w:t>
      </w:r>
      <w:r w:rsidR="0087521D">
        <w:rPr>
          <w:rFonts w:ascii="Arial" w:hAnsi="Arial" w:cs="Arial"/>
          <w:bCs/>
          <w:sz w:val="20"/>
          <w:szCs w:val="20"/>
        </w:rPr>
        <w:t>de Courcy</w:t>
      </w:r>
      <w:r w:rsidR="0053745A">
        <w:rPr>
          <w:rFonts w:ascii="Arial" w:hAnsi="Arial" w:cs="Arial"/>
          <w:bCs/>
          <w:sz w:val="20"/>
          <w:szCs w:val="20"/>
        </w:rPr>
        <w:t>, n’a pas été changé</w:t>
      </w:r>
      <w:r w:rsidR="0087521D">
        <w:rPr>
          <w:rFonts w:ascii="Arial" w:hAnsi="Arial" w:cs="Arial"/>
          <w:bCs/>
          <w:sz w:val="20"/>
          <w:szCs w:val="20"/>
        </w:rPr>
        <w:t xml:space="preserve"> lors de l’opération de rénovation de l’éclairage public. Madame la Maire se charge de contacter ENEDIS</w:t>
      </w:r>
      <w:r w:rsidR="00731F14">
        <w:rPr>
          <w:rFonts w:ascii="Arial" w:hAnsi="Arial" w:cs="Arial"/>
          <w:bCs/>
          <w:sz w:val="20"/>
          <w:szCs w:val="20"/>
        </w:rPr>
        <w:t>.</w:t>
      </w:r>
    </w:p>
    <w:p w14:paraId="5B194730" w14:textId="77777777" w:rsidR="00DF04B9" w:rsidRDefault="00DF04B9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3283301" w14:textId="72BA7436" w:rsidR="00731F14" w:rsidRDefault="00731F14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Mme JONOT-TELLIER informe l’assemblée que 3 chatons sont à adopter et 3 chats errants au niveau de la rue de </w:t>
      </w:r>
      <w:r w:rsidR="00E14005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ourcy sont à faire stériliser</w:t>
      </w:r>
      <w:r w:rsidR="0097592E">
        <w:rPr>
          <w:rFonts w:ascii="Arial" w:hAnsi="Arial" w:cs="Arial"/>
          <w:bCs/>
          <w:sz w:val="20"/>
          <w:szCs w:val="20"/>
        </w:rPr>
        <w:t>. La commune dispose encore de ressource aux termes de la convention avec la fondation « 30 millions d’amis » pour la campagne.</w:t>
      </w:r>
    </w:p>
    <w:p w14:paraId="141455AB" w14:textId="77777777" w:rsidR="00DF04B9" w:rsidRDefault="00DF04B9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2675AF2" w14:textId="4AD4BA9F" w:rsidR="0053745A" w:rsidRDefault="0097592E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Mme </w:t>
      </w:r>
      <w:r w:rsidRPr="0097592E">
        <w:rPr>
          <w:rFonts w:ascii="Arial" w:hAnsi="Arial" w:cs="Arial"/>
          <w:bCs/>
          <w:sz w:val="20"/>
          <w:szCs w:val="20"/>
        </w:rPr>
        <w:t>LABBE-HERVE</w:t>
      </w:r>
      <w:r>
        <w:rPr>
          <w:rFonts w:ascii="Arial" w:hAnsi="Arial" w:cs="Arial"/>
          <w:bCs/>
          <w:sz w:val="20"/>
          <w:szCs w:val="20"/>
        </w:rPr>
        <w:t xml:space="preserve"> informe l’assemblée que l’opération « nettoyons la nature</w:t>
      </w:r>
      <w:r w:rsidR="00E31945">
        <w:rPr>
          <w:rFonts w:ascii="Arial" w:hAnsi="Arial" w:cs="Arial"/>
          <w:bCs/>
          <w:sz w:val="20"/>
          <w:szCs w:val="20"/>
        </w:rPr>
        <w:t xml:space="preserve"> » initié par l’entreprise LECLERC aura lieu le 28 septembre 2025. </w:t>
      </w:r>
      <w:r w:rsidR="00CC0AE8">
        <w:rPr>
          <w:rFonts w:ascii="Arial" w:hAnsi="Arial" w:cs="Arial"/>
          <w:bCs/>
          <w:sz w:val="20"/>
          <w:szCs w:val="20"/>
        </w:rPr>
        <w:t xml:space="preserve">Elle ajoute </w:t>
      </w:r>
      <w:r w:rsidR="00DF04B9">
        <w:rPr>
          <w:rFonts w:ascii="Arial" w:hAnsi="Arial" w:cs="Arial"/>
          <w:bCs/>
          <w:sz w:val="20"/>
          <w:szCs w:val="20"/>
        </w:rPr>
        <w:t xml:space="preserve">que </w:t>
      </w:r>
      <w:r w:rsidR="00CC0AE8">
        <w:rPr>
          <w:rFonts w:ascii="Arial" w:hAnsi="Arial" w:cs="Arial"/>
          <w:bCs/>
          <w:sz w:val="20"/>
          <w:szCs w:val="20"/>
        </w:rPr>
        <w:t>l</w:t>
      </w:r>
      <w:r w:rsidR="0053745A">
        <w:rPr>
          <w:rFonts w:ascii="Arial" w:hAnsi="Arial" w:cs="Arial"/>
          <w:bCs/>
          <w:sz w:val="20"/>
          <w:szCs w:val="20"/>
        </w:rPr>
        <w:t>es</w:t>
      </w:r>
      <w:r w:rsidR="00CC0AE8">
        <w:rPr>
          <w:rFonts w:ascii="Arial" w:hAnsi="Arial" w:cs="Arial"/>
          <w:bCs/>
          <w:sz w:val="20"/>
          <w:szCs w:val="20"/>
        </w:rPr>
        <w:t xml:space="preserve"> commune</w:t>
      </w:r>
      <w:r w:rsidR="0053745A">
        <w:rPr>
          <w:rFonts w:ascii="Arial" w:hAnsi="Arial" w:cs="Arial"/>
          <w:bCs/>
          <w:sz w:val="20"/>
          <w:szCs w:val="20"/>
        </w:rPr>
        <w:t>s</w:t>
      </w:r>
      <w:r w:rsidR="00CC0AE8">
        <w:rPr>
          <w:rFonts w:ascii="Arial" w:hAnsi="Arial" w:cs="Arial"/>
          <w:bCs/>
          <w:sz w:val="20"/>
          <w:szCs w:val="20"/>
        </w:rPr>
        <w:t xml:space="preserve"> de </w:t>
      </w:r>
      <w:r w:rsidR="00DF04B9">
        <w:rPr>
          <w:rFonts w:ascii="Arial" w:hAnsi="Arial" w:cs="Arial"/>
          <w:bCs/>
          <w:sz w:val="20"/>
          <w:szCs w:val="20"/>
        </w:rPr>
        <w:t>Pouillon</w:t>
      </w:r>
      <w:r w:rsidR="00CC0AE8">
        <w:rPr>
          <w:rFonts w:ascii="Arial" w:hAnsi="Arial" w:cs="Arial"/>
          <w:bCs/>
          <w:sz w:val="20"/>
          <w:szCs w:val="20"/>
        </w:rPr>
        <w:t xml:space="preserve"> </w:t>
      </w:r>
      <w:r w:rsidR="0053745A">
        <w:rPr>
          <w:rFonts w:ascii="Arial" w:hAnsi="Arial" w:cs="Arial"/>
          <w:bCs/>
          <w:sz w:val="20"/>
          <w:szCs w:val="20"/>
        </w:rPr>
        <w:t>et Villers-Franqueux ont</w:t>
      </w:r>
      <w:r w:rsidR="00CC0AE8">
        <w:rPr>
          <w:rFonts w:ascii="Arial" w:hAnsi="Arial" w:cs="Arial"/>
          <w:bCs/>
          <w:sz w:val="20"/>
          <w:szCs w:val="20"/>
        </w:rPr>
        <w:t xml:space="preserve"> décidé de la date et du choix du spectacle de No</w:t>
      </w:r>
      <w:r w:rsidR="00DF04B9">
        <w:rPr>
          <w:rFonts w:ascii="Arial" w:hAnsi="Arial" w:cs="Arial"/>
          <w:bCs/>
          <w:sz w:val="20"/>
          <w:szCs w:val="20"/>
        </w:rPr>
        <w:t>ë</w:t>
      </w:r>
      <w:r w:rsidR="00CC0AE8">
        <w:rPr>
          <w:rFonts w:ascii="Arial" w:hAnsi="Arial" w:cs="Arial"/>
          <w:bCs/>
          <w:sz w:val="20"/>
          <w:szCs w:val="20"/>
        </w:rPr>
        <w:t>l des enfants sans aviser</w:t>
      </w:r>
      <w:r w:rsidR="00DF04B9">
        <w:rPr>
          <w:rFonts w:ascii="Arial" w:hAnsi="Arial" w:cs="Arial"/>
          <w:bCs/>
          <w:sz w:val="20"/>
          <w:szCs w:val="20"/>
        </w:rPr>
        <w:t xml:space="preserve"> la commune de </w:t>
      </w:r>
      <w:r w:rsidR="0053745A">
        <w:rPr>
          <w:rFonts w:ascii="Arial" w:hAnsi="Arial" w:cs="Arial"/>
          <w:bCs/>
          <w:sz w:val="20"/>
          <w:szCs w:val="20"/>
        </w:rPr>
        <w:t>THIL.</w:t>
      </w:r>
      <w:r w:rsidR="003B3365">
        <w:rPr>
          <w:rFonts w:ascii="Arial" w:hAnsi="Arial" w:cs="Arial"/>
          <w:bCs/>
          <w:sz w:val="20"/>
          <w:szCs w:val="20"/>
        </w:rPr>
        <w:t xml:space="preserve"> La</w:t>
      </w:r>
      <w:r w:rsidR="0053745A">
        <w:rPr>
          <w:rFonts w:ascii="Arial" w:hAnsi="Arial" w:cs="Arial"/>
          <w:bCs/>
          <w:sz w:val="20"/>
          <w:szCs w:val="20"/>
        </w:rPr>
        <w:t xml:space="preserve"> </w:t>
      </w:r>
      <w:r w:rsidR="003B3365">
        <w:rPr>
          <w:rFonts w:ascii="Arial" w:hAnsi="Arial" w:cs="Arial"/>
          <w:bCs/>
          <w:sz w:val="20"/>
          <w:szCs w:val="20"/>
        </w:rPr>
        <w:t>m</w:t>
      </w:r>
      <w:r w:rsidR="0053745A">
        <w:rPr>
          <w:rFonts w:ascii="Arial" w:hAnsi="Arial" w:cs="Arial"/>
          <w:bCs/>
          <w:sz w:val="20"/>
          <w:szCs w:val="20"/>
        </w:rPr>
        <w:t>aire se charge de contacter ses collègues des deux communes</w:t>
      </w:r>
      <w:r w:rsidR="003B3365">
        <w:rPr>
          <w:rFonts w:ascii="Arial" w:hAnsi="Arial" w:cs="Arial"/>
          <w:bCs/>
          <w:sz w:val="20"/>
          <w:szCs w:val="20"/>
        </w:rPr>
        <w:t xml:space="preserve"> pour plus d’informations.</w:t>
      </w:r>
    </w:p>
    <w:p w14:paraId="3AE365E3" w14:textId="77777777" w:rsidR="00CC0AE8" w:rsidRDefault="00CC0AE8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31ABE5" w14:textId="6BC87F4F" w:rsidR="00CC0AE8" w:rsidRDefault="00CC0AE8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Madame la </w:t>
      </w:r>
      <w:r w:rsidR="0053745A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aire informe l’assemblée que la piste de pétanque a été nettoyée</w:t>
      </w:r>
      <w:r w:rsidR="0053745A">
        <w:rPr>
          <w:rFonts w:ascii="Arial" w:hAnsi="Arial" w:cs="Arial"/>
          <w:bCs/>
          <w:sz w:val="20"/>
          <w:szCs w:val="20"/>
        </w:rPr>
        <w:t>.</w:t>
      </w:r>
    </w:p>
    <w:p w14:paraId="3BDAD6CC" w14:textId="77777777" w:rsidR="0053745A" w:rsidRDefault="0053745A" w:rsidP="0053745A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624EF5" w14:textId="77777777" w:rsidR="0086476F" w:rsidRDefault="0086476F" w:rsidP="005B68EA">
      <w:pPr>
        <w:spacing w:line="276" w:lineRule="auto"/>
        <w:ind w:left="4956" w:firstLine="708"/>
        <w:rPr>
          <w:rFonts w:ascii="Arial" w:hAnsi="Arial" w:cs="Arial"/>
          <w:bCs/>
          <w:sz w:val="20"/>
          <w:szCs w:val="20"/>
        </w:rPr>
      </w:pPr>
    </w:p>
    <w:p w14:paraId="214F0C71" w14:textId="2DEFCE07" w:rsidR="0086476F" w:rsidRDefault="0086476F" w:rsidP="005B68EA">
      <w:pPr>
        <w:spacing w:line="276" w:lineRule="auto"/>
        <w:ind w:left="495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Fait à THIL, le </w:t>
      </w:r>
      <w:r w:rsidR="0053745A">
        <w:rPr>
          <w:rFonts w:ascii="Arial" w:hAnsi="Arial" w:cs="Arial"/>
          <w:bCs/>
          <w:sz w:val="20"/>
          <w:szCs w:val="20"/>
        </w:rPr>
        <w:t>28 juillet 2025</w:t>
      </w:r>
    </w:p>
    <w:p w14:paraId="49BF9A68" w14:textId="77777777" w:rsidR="0053745A" w:rsidRDefault="0053745A" w:rsidP="005B68EA">
      <w:pPr>
        <w:spacing w:line="276" w:lineRule="auto"/>
        <w:ind w:left="4956" w:firstLine="708"/>
        <w:rPr>
          <w:rFonts w:ascii="Arial" w:hAnsi="Arial" w:cs="Arial"/>
          <w:bCs/>
          <w:sz w:val="20"/>
          <w:szCs w:val="20"/>
        </w:rPr>
      </w:pPr>
    </w:p>
    <w:p w14:paraId="71D522BF" w14:textId="639F2C1C" w:rsidR="0053745A" w:rsidRDefault="0053745A" w:rsidP="005B68EA">
      <w:pPr>
        <w:spacing w:line="276" w:lineRule="auto"/>
        <w:ind w:left="495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secrétaire de séance</w:t>
      </w:r>
    </w:p>
    <w:p w14:paraId="7F81FACA" w14:textId="06DD3443" w:rsidR="0086476F" w:rsidRDefault="0053745A" w:rsidP="005B68EA">
      <w:pPr>
        <w:spacing w:line="276" w:lineRule="auto"/>
        <w:ind w:left="495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C. DELARUOTTE</w:t>
      </w:r>
    </w:p>
    <w:sectPr w:rsidR="0086476F" w:rsidSect="007233AD">
      <w:headerReference w:type="default" r:id="rId10"/>
      <w:footerReference w:type="even" r:id="rId11"/>
      <w:footerReference w:type="default" r:id="rId12"/>
      <w:type w:val="continuous"/>
      <w:pgSz w:w="11906" w:h="16838"/>
      <w:pgMar w:top="71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EA36" w14:textId="77777777" w:rsidR="00EB71DB" w:rsidRDefault="00EB71DB">
      <w:r>
        <w:separator/>
      </w:r>
    </w:p>
  </w:endnote>
  <w:endnote w:type="continuationSeparator" w:id="0">
    <w:p w14:paraId="2B8F5FD4" w14:textId="77777777" w:rsidR="00EB71DB" w:rsidRDefault="00EB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ill Sans">
    <w:charset w:val="00"/>
    <w:family w:val="auto"/>
    <w:pitch w:val="variable"/>
    <w:sig w:usb0="80000067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A307" w14:textId="77777777" w:rsidR="00A957EA" w:rsidRDefault="00A957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284F24D" w14:textId="77777777" w:rsidR="00A957EA" w:rsidRDefault="00A957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9ED" w14:textId="77777777" w:rsidR="00A957EA" w:rsidRDefault="00A957EA" w:rsidP="002E2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BFF2" w14:textId="77777777" w:rsidR="00EB71DB" w:rsidRDefault="00EB71DB">
      <w:r>
        <w:separator/>
      </w:r>
    </w:p>
  </w:footnote>
  <w:footnote w:type="continuationSeparator" w:id="0">
    <w:p w14:paraId="7EC124D7" w14:textId="77777777" w:rsidR="00EB71DB" w:rsidRDefault="00EB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301088"/>
      <w:docPartObj>
        <w:docPartGallery w:val="Page Numbers (Margins)"/>
        <w:docPartUnique/>
      </w:docPartObj>
    </w:sdtPr>
    <w:sdtContent>
      <w:p w14:paraId="5BA2F634" w14:textId="3AAFF699" w:rsidR="002E2C28" w:rsidRDefault="002E2C28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F25317" wp14:editId="335BB4A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78618710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A7943" w14:textId="77777777" w:rsidR="002E2C28" w:rsidRDefault="002E2C2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F25317" id="Rectangle 2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56A7943" w14:textId="77777777" w:rsidR="002E2C28" w:rsidRDefault="002E2C2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1B11DE"/>
    <w:multiLevelType w:val="hybridMultilevel"/>
    <w:tmpl w:val="37FE7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1A54"/>
    <w:multiLevelType w:val="hybridMultilevel"/>
    <w:tmpl w:val="E4F06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D6"/>
    <w:multiLevelType w:val="hybridMultilevel"/>
    <w:tmpl w:val="0C4878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6A8D"/>
    <w:multiLevelType w:val="hybridMultilevel"/>
    <w:tmpl w:val="4FDE785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5A31"/>
    <w:multiLevelType w:val="hybridMultilevel"/>
    <w:tmpl w:val="685AC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597A"/>
    <w:multiLevelType w:val="hybridMultilevel"/>
    <w:tmpl w:val="36E2E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3174"/>
    <w:multiLevelType w:val="multilevel"/>
    <w:tmpl w:val="C8D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3C39"/>
    <w:multiLevelType w:val="hybridMultilevel"/>
    <w:tmpl w:val="E35A73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0221"/>
    <w:multiLevelType w:val="hybridMultilevel"/>
    <w:tmpl w:val="A48C3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262F3"/>
    <w:multiLevelType w:val="hybridMultilevel"/>
    <w:tmpl w:val="E0A25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5654"/>
    <w:multiLevelType w:val="hybridMultilevel"/>
    <w:tmpl w:val="DB1C4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701D"/>
    <w:multiLevelType w:val="hybridMultilevel"/>
    <w:tmpl w:val="A030C2F6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9060EBD"/>
    <w:multiLevelType w:val="hybridMultilevel"/>
    <w:tmpl w:val="36500E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80F1C"/>
    <w:multiLevelType w:val="hybridMultilevel"/>
    <w:tmpl w:val="040C000B"/>
    <w:styleLink w:val="Pu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08FC"/>
    <w:multiLevelType w:val="hybridMultilevel"/>
    <w:tmpl w:val="C9AC7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78A"/>
    <w:multiLevelType w:val="hybridMultilevel"/>
    <w:tmpl w:val="7388A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12267"/>
    <w:multiLevelType w:val="hybridMultilevel"/>
    <w:tmpl w:val="5AE68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571A61"/>
    <w:multiLevelType w:val="hybridMultilevel"/>
    <w:tmpl w:val="5E3A73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1112F"/>
    <w:multiLevelType w:val="hybridMultilevel"/>
    <w:tmpl w:val="BE6CC1AE"/>
    <w:lvl w:ilvl="0" w:tplc="040C0005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9" w15:restartNumberingAfterBreak="0">
    <w:nsid w:val="397C1C2E"/>
    <w:multiLevelType w:val="hybridMultilevel"/>
    <w:tmpl w:val="E6DC45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3A0A6C"/>
    <w:multiLevelType w:val="hybridMultilevel"/>
    <w:tmpl w:val="FFA857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C57A0"/>
    <w:multiLevelType w:val="hybridMultilevel"/>
    <w:tmpl w:val="4E08F5D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881555"/>
    <w:multiLevelType w:val="hybridMultilevel"/>
    <w:tmpl w:val="69CE9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12C49"/>
    <w:multiLevelType w:val="hybridMultilevel"/>
    <w:tmpl w:val="DCC4D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4FEC"/>
    <w:multiLevelType w:val="hybridMultilevel"/>
    <w:tmpl w:val="89F4CB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C7413"/>
    <w:multiLevelType w:val="hybridMultilevel"/>
    <w:tmpl w:val="AEA8121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D22A9B"/>
    <w:multiLevelType w:val="hybridMultilevel"/>
    <w:tmpl w:val="280E16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33CF5"/>
    <w:multiLevelType w:val="hybridMultilevel"/>
    <w:tmpl w:val="409AA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506D5"/>
    <w:multiLevelType w:val="hybridMultilevel"/>
    <w:tmpl w:val="F8E4E2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1A0ECF"/>
    <w:multiLevelType w:val="hybridMultilevel"/>
    <w:tmpl w:val="4D288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3976">
    <w:abstractNumId w:val="13"/>
  </w:num>
  <w:num w:numId="2" w16cid:durableId="1397782163">
    <w:abstractNumId w:val="20"/>
  </w:num>
  <w:num w:numId="3" w16cid:durableId="1418212106">
    <w:abstractNumId w:val="12"/>
  </w:num>
  <w:num w:numId="4" w16cid:durableId="128131350">
    <w:abstractNumId w:val="16"/>
  </w:num>
  <w:num w:numId="5" w16cid:durableId="121657473">
    <w:abstractNumId w:val="6"/>
  </w:num>
  <w:num w:numId="6" w16cid:durableId="1221596528">
    <w:abstractNumId w:val="24"/>
  </w:num>
  <w:num w:numId="7" w16cid:durableId="871652128">
    <w:abstractNumId w:val="11"/>
  </w:num>
  <w:num w:numId="8" w16cid:durableId="1969820439">
    <w:abstractNumId w:val="17"/>
  </w:num>
  <w:num w:numId="9" w16cid:durableId="1533805565">
    <w:abstractNumId w:val="2"/>
  </w:num>
  <w:num w:numId="10" w16cid:durableId="1647322302">
    <w:abstractNumId w:val="26"/>
  </w:num>
  <w:num w:numId="11" w16cid:durableId="651328654">
    <w:abstractNumId w:val="7"/>
  </w:num>
  <w:num w:numId="12" w16cid:durableId="1079909364">
    <w:abstractNumId w:val="8"/>
  </w:num>
  <w:num w:numId="13" w16cid:durableId="832987885">
    <w:abstractNumId w:val="25"/>
  </w:num>
  <w:num w:numId="14" w16cid:durableId="1642341011">
    <w:abstractNumId w:val="3"/>
  </w:num>
  <w:num w:numId="15" w16cid:durableId="1030690116">
    <w:abstractNumId w:val="4"/>
  </w:num>
  <w:num w:numId="16" w16cid:durableId="436875947">
    <w:abstractNumId w:val="10"/>
  </w:num>
  <w:num w:numId="17" w16cid:durableId="12728518">
    <w:abstractNumId w:val="22"/>
  </w:num>
  <w:num w:numId="18" w16cid:durableId="1326015274">
    <w:abstractNumId w:val="27"/>
  </w:num>
  <w:num w:numId="19" w16cid:durableId="683942643">
    <w:abstractNumId w:val="5"/>
  </w:num>
  <w:num w:numId="20" w16cid:durableId="1822236337">
    <w:abstractNumId w:val="19"/>
  </w:num>
  <w:num w:numId="21" w16cid:durableId="118889031">
    <w:abstractNumId w:val="23"/>
  </w:num>
  <w:num w:numId="22" w16cid:durableId="1283610702">
    <w:abstractNumId w:val="21"/>
  </w:num>
  <w:num w:numId="23" w16cid:durableId="252014353">
    <w:abstractNumId w:val="15"/>
  </w:num>
  <w:num w:numId="24" w16cid:durableId="1833519004">
    <w:abstractNumId w:val="28"/>
  </w:num>
  <w:num w:numId="25" w16cid:durableId="937829818">
    <w:abstractNumId w:val="29"/>
  </w:num>
  <w:num w:numId="26" w16cid:durableId="1911232921">
    <w:abstractNumId w:val="18"/>
  </w:num>
  <w:num w:numId="27" w16cid:durableId="806387607">
    <w:abstractNumId w:val="1"/>
  </w:num>
  <w:num w:numId="28" w16cid:durableId="196817981">
    <w:abstractNumId w:val="14"/>
  </w:num>
  <w:num w:numId="29" w16cid:durableId="800346178">
    <w:abstractNumId w:val="0"/>
  </w:num>
  <w:num w:numId="30" w16cid:durableId="122552954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D4"/>
    <w:rsid w:val="000000EA"/>
    <w:rsid w:val="000005FD"/>
    <w:rsid w:val="0000080D"/>
    <w:rsid w:val="000013B5"/>
    <w:rsid w:val="000020A6"/>
    <w:rsid w:val="00003605"/>
    <w:rsid w:val="00003C9D"/>
    <w:rsid w:val="000073AF"/>
    <w:rsid w:val="00007C07"/>
    <w:rsid w:val="000100C2"/>
    <w:rsid w:val="0001025F"/>
    <w:rsid w:val="00010917"/>
    <w:rsid w:val="000115F7"/>
    <w:rsid w:val="000128C2"/>
    <w:rsid w:val="00012C91"/>
    <w:rsid w:val="00012D96"/>
    <w:rsid w:val="00014410"/>
    <w:rsid w:val="000149CB"/>
    <w:rsid w:val="00015C98"/>
    <w:rsid w:val="000161AD"/>
    <w:rsid w:val="000170ED"/>
    <w:rsid w:val="00017C06"/>
    <w:rsid w:val="0002122A"/>
    <w:rsid w:val="00022197"/>
    <w:rsid w:val="00023E1C"/>
    <w:rsid w:val="00024621"/>
    <w:rsid w:val="000247AA"/>
    <w:rsid w:val="00026629"/>
    <w:rsid w:val="00026F7C"/>
    <w:rsid w:val="000275F1"/>
    <w:rsid w:val="00027717"/>
    <w:rsid w:val="00027FBA"/>
    <w:rsid w:val="00030C2C"/>
    <w:rsid w:val="0003112A"/>
    <w:rsid w:val="00033176"/>
    <w:rsid w:val="00033880"/>
    <w:rsid w:val="00035C57"/>
    <w:rsid w:val="000367AC"/>
    <w:rsid w:val="00036BF6"/>
    <w:rsid w:val="00041A39"/>
    <w:rsid w:val="00042E60"/>
    <w:rsid w:val="00043078"/>
    <w:rsid w:val="0004320D"/>
    <w:rsid w:val="0004362B"/>
    <w:rsid w:val="00044511"/>
    <w:rsid w:val="00045E5D"/>
    <w:rsid w:val="000471B7"/>
    <w:rsid w:val="000471D7"/>
    <w:rsid w:val="0005064A"/>
    <w:rsid w:val="00050D2F"/>
    <w:rsid w:val="00052522"/>
    <w:rsid w:val="000537E0"/>
    <w:rsid w:val="000566CF"/>
    <w:rsid w:val="00056A12"/>
    <w:rsid w:val="000575C6"/>
    <w:rsid w:val="00057922"/>
    <w:rsid w:val="00061D5F"/>
    <w:rsid w:val="0006276F"/>
    <w:rsid w:val="000631DA"/>
    <w:rsid w:val="00063253"/>
    <w:rsid w:val="00063A72"/>
    <w:rsid w:val="00064F59"/>
    <w:rsid w:val="000656CF"/>
    <w:rsid w:val="00067B90"/>
    <w:rsid w:val="00067C4A"/>
    <w:rsid w:val="00070492"/>
    <w:rsid w:val="000704EA"/>
    <w:rsid w:val="0007206B"/>
    <w:rsid w:val="00072F8C"/>
    <w:rsid w:val="00073A3B"/>
    <w:rsid w:val="00074A9E"/>
    <w:rsid w:val="0007556B"/>
    <w:rsid w:val="0007585A"/>
    <w:rsid w:val="000767B2"/>
    <w:rsid w:val="00076FC2"/>
    <w:rsid w:val="00081348"/>
    <w:rsid w:val="00081C36"/>
    <w:rsid w:val="00082C2D"/>
    <w:rsid w:val="000838B4"/>
    <w:rsid w:val="00084595"/>
    <w:rsid w:val="00085859"/>
    <w:rsid w:val="0009060F"/>
    <w:rsid w:val="00090790"/>
    <w:rsid w:val="00090B37"/>
    <w:rsid w:val="00091295"/>
    <w:rsid w:val="0009233A"/>
    <w:rsid w:val="00092AE8"/>
    <w:rsid w:val="00092FD3"/>
    <w:rsid w:val="00096ED9"/>
    <w:rsid w:val="00097775"/>
    <w:rsid w:val="00097E93"/>
    <w:rsid w:val="00097EE3"/>
    <w:rsid w:val="000A05B5"/>
    <w:rsid w:val="000A6838"/>
    <w:rsid w:val="000A68B4"/>
    <w:rsid w:val="000A6C92"/>
    <w:rsid w:val="000A788E"/>
    <w:rsid w:val="000B4378"/>
    <w:rsid w:val="000B45BE"/>
    <w:rsid w:val="000B522B"/>
    <w:rsid w:val="000B6245"/>
    <w:rsid w:val="000B6D40"/>
    <w:rsid w:val="000B75D7"/>
    <w:rsid w:val="000C0A2B"/>
    <w:rsid w:val="000C0A96"/>
    <w:rsid w:val="000C244C"/>
    <w:rsid w:val="000C31B4"/>
    <w:rsid w:val="000C4CE5"/>
    <w:rsid w:val="000C51E9"/>
    <w:rsid w:val="000C64F0"/>
    <w:rsid w:val="000C7DD1"/>
    <w:rsid w:val="000C7FE6"/>
    <w:rsid w:val="000D1B7E"/>
    <w:rsid w:val="000D1F11"/>
    <w:rsid w:val="000D225F"/>
    <w:rsid w:val="000D2D27"/>
    <w:rsid w:val="000D306A"/>
    <w:rsid w:val="000D347C"/>
    <w:rsid w:val="000D4388"/>
    <w:rsid w:val="000D4955"/>
    <w:rsid w:val="000D5FAD"/>
    <w:rsid w:val="000D738B"/>
    <w:rsid w:val="000D7B8D"/>
    <w:rsid w:val="000E0333"/>
    <w:rsid w:val="000E0F7E"/>
    <w:rsid w:val="000E10FD"/>
    <w:rsid w:val="000E1A1D"/>
    <w:rsid w:val="000E1CBB"/>
    <w:rsid w:val="000E4B2E"/>
    <w:rsid w:val="000E6277"/>
    <w:rsid w:val="000E68F8"/>
    <w:rsid w:val="000E6C5F"/>
    <w:rsid w:val="000E71AA"/>
    <w:rsid w:val="000E79BD"/>
    <w:rsid w:val="000F0296"/>
    <w:rsid w:val="000F2A13"/>
    <w:rsid w:val="000F3DA1"/>
    <w:rsid w:val="000F535F"/>
    <w:rsid w:val="000F6B01"/>
    <w:rsid w:val="001003CD"/>
    <w:rsid w:val="0010177D"/>
    <w:rsid w:val="00102C8E"/>
    <w:rsid w:val="00103048"/>
    <w:rsid w:val="0010387F"/>
    <w:rsid w:val="00103F04"/>
    <w:rsid w:val="001047F6"/>
    <w:rsid w:val="001049A4"/>
    <w:rsid w:val="0010709D"/>
    <w:rsid w:val="00107515"/>
    <w:rsid w:val="001107A8"/>
    <w:rsid w:val="00111263"/>
    <w:rsid w:val="001115ED"/>
    <w:rsid w:val="001126B1"/>
    <w:rsid w:val="00113C7F"/>
    <w:rsid w:val="001141AE"/>
    <w:rsid w:val="0011429E"/>
    <w:rsid w:val="00114E8D"/>
    <w:rsid w:val="0011543A"/>
    <w:rsid w:val="00117E0D"/>
    <w:rsid w:val="00120FA2"/>
    <w:rsid w:val="0012122E"/>
    <w:rsid w:val="00123209"/>
    <w:rsid w:val="00123844"/>
    <w:rsid w:val="00127172"/>
    <w:rsid w:val="00130125"/>
    <w:rsid w:val="00130FA1"/>
    <w:rsid w:val="00131C2E"/>
    <w:rsid w:val="00131CB0"/>
    <w:rsid w:val="00132124"/>
    <w:rsid w:val="001325F7"/>
    <w:rsid w:val="00132CE4"/>
    <w:rsid w:val="0013355A"/>
    <w:rsid w:val="001342E8"/>
    <w:rsid w:val="00134A54"/>
    <w:rsid w:val="00134A74"/>
    <w:rsid w:val="001368E6"/>
    <w:rsid w:val="00136AF4"/>
    <w:rsid w:val="00137722"/>
    <w:rsid w:val="001379C7"/>
    <w:rsid w:val="00137D27"/>
    <w:rsid w:val="00142394"/>
    <w:rsid w:val="0014289D"/>
    <w:rsid w:val="0014358C"/>
    <w:rsid w:val="00144463"/>
    <w:rsid w:val="0014463C"/>
    <w:rsid w:val="00146DE3"/>
    <w:rsid w:val="00150E4F"/>
    <w:rsid w:val="001527C8"/>
    <w:rsid w:val="001555C7"/>
    <w:rsid w:val="00155C59"/>
    <w:rsid w:val="00156085"/>
    <w:rsid w:val="001575CB"/>
    <w:rsid w:val="00157BD9"/>
    <w:rsid w:val="00160457"/>
    <w:rsid w:val="00160DDB"/>
    <w:rsid w:val="00161373"/>
    <w:rsid w:val="00161454"/>
    <w:rsid w:val="00163714"/>
    <w:rsid w:val="00163BD0"/>
    <w:rsid w:val="00163C0D"/>
    <w:rsid w:val="00165A6D"/>
    <w:rsid w:val="00167D11"/>
    <w:rsid w:val="00170BFF"/>
    <w:rsid w:val="00170E65"/>
    <w:rsid w:val="00172B90"/>
    <w:rsid w:val="00173D81"/>
    <w:rsid w:val="00174114"/>
    <w:rsid w:val="00174ABD"/>
    <w:rsid w:val="00174F3C"/>
    <w:rsid w:val="00177BDB"/>
    <w:rsid w:val="00180563"/>
    <w:rsid w:val="00180A89"/>
    <w:rsid w:val="00181157"/>
    <w:rsid w:val="00181173"/>
    <w:rsid w:val="0018244A"/>
    <w:rsid w:val="001832BF"/>
    <w:rsid w:val="00183628"/>
    <w:rsid w:val="001845F2"/>
    <w:rsid w:val="001847C3"/>
    <w:rsid w:val="00184D93"/>
    <w:rsid w:val="001904CB"/>
    <w:rsid w:val="00192080"/>
    <w:rsid w:val="00196105"/>
    <w:rsid w:val="0019634E"/>
    <w:rsid w:val="00196587"/>
    <w:rsid w:val="0019749C"/>
    <w:rsid w:val="00197585"/>
    <w:rsid w:val="00197AB1"/>
    <w:rsid w:val="001A1E0E"/>
    <w:rsid w:val="001A1F60"/>
    <w:rsid w:val="001A387E"/>
    <w:rsid w:val="001A5A84"/>
    <w:rsid w:val="001A7148"/>
    <w:rsid w:val="001A7799"/>
    <w:rsid w:val="001A792D"/>
    <w:rsid w:val="001B060F"/>
    <w:rsid w:val="001B1290"/>
    <w:rsid w:val="001B1E1A"/>
    <w:rsid w:val="001B20ED"/>
    <w:rsid w:val="001B65E1"/>
    <w:rsid w:val="001B7208"/>
    <w:rsid w:val="001B7A29"/>
    <w:rsid w:val="001B7AE1"/>
    <w:rsid w:val="001B7B8A"/>
    <w:rsid w:val="001C0195"/>
    <w:rsid w:val="001C070E"/>
    <w:rsid w:val="001C370E"/>
    <w:rsid w:val="001C4593"/>
    <w:rsid w:val="001C4D18"/>
    <w:rsid w:val="001C5ADF"/>
    <w:rsid w:val="001C5BB8"/>
    <w:rsid w:val="001C6063"/>
    <w:rsid w:val="001C6771"/>
    <w:rsid w:val="001C6EA8"/>
    <w:rsid w:val="001D19D5"/>
    <w:rsid w:val="001D25CF"/>
    <w:rsid w:val="001D3EE1"/>
    <w:rsid w:val="001D4CD0"/>
    <w:rsid w:val="001D506B"/>
    <w:rsid w:val="001D5C5E"/>
    <w:rsid w:val="001D6CA0"/>
    <w:rsid w:val="001D6D0E"/>
    <w:rsid w:val="001D7671"/>
    <w:rsid w:val="001E2AED"/>
    <w:rsid w:val="001E3A29"/>
    <w:rsid w:val="001E503A"/>
    <w:rsid w:val="001E510C"/>
    <w:rsid w:val="001E5CA0"/>
    <w:rsid w:val="001E6FB2"/>
    <w:rsid w:val="001F03AF"/>
    <w:rsid w:val="001F0B1E"/>
    <w:rsid w:val="001F11B5"/>
    <w:rsid w:val="001F2DFD"/>
    <w:rsid w:val="001F4EF3"/>
    <w:rsid w:val="001F5371"/>
    <w:rsid w:val="001F5618"/>
    <w:rsid w:val="001F5738"/>
    <w:rsid w:val="001F65C8"/>
    <w:rsid w:val="001F7FD1"/>
    <w:rsid w:val="00200706"/>
    <w:rsid w:val="00201809"/>
    <w:rsid w:val="002033BB"/>
    <w:rsid w:val="002055E5"/>
    <w:rsid w:val="0020698D"/>
    <w:rsid w:val="00206AE0"/>
    <w:rsid w:val="0021157B"/>
    <w:rsid w:val="00212AAC"/>
    <w:rsid w:val="00212D3B"/>
    <w:rsid w:val="002148C0"/>
    <w:rsid w:val="002154F8"/>
    <w:rsid w:val="002168EC"/>
    <w:rsid w:val="00216B04"/>
    <w:rsid w:val="002235F2"/>
    <w:rsid w:val="00224651"/>
    <w:rsid w:val="00225005"/>
    <w:rsid w:val="00225194"/>
    <w:rsid w:val="00225323"/>
    <w:rsid w:val="002268B1"/>
    <w:rsid w:val="002271E9"/>
    <w:rsid w:val="00227503"/>
    <w:rsid w:val="0022784D"/>
    <w:rsid w:val="00227D44"/>
    <w:rsid w:val="002300BF"/>
    <w:rsid w:val="002305D8"/>
    <w:rsid w:val="002308E4"/>
    <w:rsid w:val="00231591"/>
    <w:rsid w:val="0023220A"/>
    <w:rsid w:val="002326B1"/>
    <w:rsid w:val="0023312A"/>
    <w:rsid w:val="002340EF"/>
    <w:rsid w:val="002354A4"/>
    <w:rsid w:val="00236CB4"/>
    <w:rsid w:val="00246A43"/>
    <w:rsid w:val="002473C4"/>
    <w:rsid w:val="00247763"/>
    <w:rsid w:val="002477C5"/>
    <w:rsid w:val="00250DE9"/>
    <w:rsid w:val="00251800"/>
    <w:rsid w:val="00253591"/>
    <w:rsid w:val="00255155"/>
    <w:rsid w:val="00255DC6"/>
    <w:rsid w:val="00257E1D"/>
    <w:rsid w:val="00257F16"/>
    <w:rsid w:val="00257F97"/>
    <w:rsid w:val="00261027"/>
    <w:rsid w:val="00262CE7"/>
    <w:rsid w:val="00264A6E"/>
    <w:rsid w:val="00265710"/>
    <w:rsid w:val="0026733D"/>
    <w:rsid w:val="00267514"/>
    <w:rsid w:val="00267AC6"/>
    <w:rsid w:val="00267B76"/>
    <w:rsid w:val="00267D59"/>
    <w:rsid w:val="00267ECD"/>
    <w:rsid w:val="00270C0A"/>
    <w:rsid w:val="00270EED"/>
    <w:rsid w:val="002718BA"/>
    <w:rsid w:val="00272344"/>
    <w:rsid w:val="00272A84"/>
    <w:rsid w:val="00274057"/>
    <w:rsid w:val="00275BAE"/>
    <w:rsid w:val="0027604E"/>
    <w:rsid w:val="0027616F"/>
    <w:rsid w:val="00277EAC"/>
    <w:rsid w:val="002804AB"/>
    <w:rsid w:val="00280A64"/>
    <w:rsid w:val="00280DF9"/>
    <w:rsid w:val="002815FF"/>
    <w:rsid w:val="00281DA6"/>
    <w:rsid w:val="00283DC3"/>
    <w:rsid w:val="002840FB"/>
    <w:rsid w:val="00287413"/>
    <w:rsid w:val="00287C97"/>
    <w:rsid w:val="0029078A"/>
    <w:rsid w:val="00290FF6"/>
    <w:rsid w:val="002929D0"/>
    <w:rsid w:val="002936B0"/>
    <w:rsid w:val="002963DC"/>
    <w:rsid w:val="00296BA4"/>
    <w:rsid w:val="002971F2"/>
    <w:rsid w:val="002972A4"/>
    <w:rsid w:val="002A0265"/>
    <w:rsid w:val="002A228C"/>
    <w:rsid w:val="002A22C8"/>
    <w:rsid w:val="002A261F"/>
    <w:rsid w:val="002A31F1"/>
    <w:rsid w:val="002A3EE4"/>
    <w:rsid w:val="002A66D6"/>
    <w:rsid w:val="002A7436"/>
    <w:rsid w:val="002A778B"/>
    <w:rsid w:val="002B1223"/>
    <w:rsid w:val="002B1A80"/>
    <w:rsid w:val="002B1FE0"/>
    <w:rsid w:val="002B2177"/>
    <w:rsid w:val="002B3C2D"/>
    <w:rsid w:val="002B4D4E"/>
    <w:rsid w:val="002B630A"/>
    <w:rsid w:val="002B6B84"/>
    <w:rsid w:val="002B753D"/>
    <w:rsid w:val="002C0EEB"/>
    <w:rsid w:val="002C3CAA"/>
    <w:rsid w:val="002C5CD7"/>
    <w:rsid w:val="002C79F6"/>
    <w:rsid w:val="002C7D33"/>
    <w:rsid w:val="002C7F9A"/>
    <w:rsid w:val="002D0F94"/>
    <w:rsid w:val="002D198D"/>
    <w:rsid w:val="002D40DE"/>
    <w:rsid w:val="002D4136"/>
    <w:rsid w:val="002D583B"/>
    <w:rsid w:val="002D6B3F"/>
    <w:rsid w:val="002E2C28"/>
    <w:rsid w:val="002E4230"/>
    <w:rsid w:val="002E4887"/>
    <w:rsid w:val="002E66BA"/>
    <w:rsid w:val="002F0964"/>
    <w:rsid w:val="002F1471"/>
    <w:rsid w:val="002F1E82"/>
    <w:rsid w:val="002F3B4E"/>
    <w:rsid w:val="002F405E"/>
    <w:rsid w:val="002F4922"/>
    <w:rsid w:val="002F52E4"/>
    <w:rsid w:val="002F532F"/>
    <w:rsid w:val="002F6771"/>
    <w:rsid w:val="002F775A"/>
    <w:rsid w:val="00300B5C"/>
    <w:rsid w:val="00301DE3"/>
    <w:rsid w:val="00301E80"/>
    <w:rsid w:val="00301EB0"/>
    <w:rsid w:val="00302701"/>
    <w:rsid w:val="00302747"/>
    <w:rsid w:val="003046AC"/>
    <w:rsid w:val="003069CB"/>
    <w:rsid w:val="00306C7F"/>
    <w:rsid w:val="0031091F"/>
    <w:rsid w:val="0031139C"/>
    <w:rsid w:val="003115DB"/>
    <w:rsid w:val="00311A74"/>
    <w:rsid w:val="00311B29"/>
    <w:rsid w:val="00311D48"/>
    <w:rsid w:val="0031270D"/>
    <w:rsid w:val="003134EA"/>
    <w:rsid w:val="0031455C"/>
    <w:rsid w:val="003148D8"/>
    <w:rsid w:val="0031558D"/>
    <w:rsid w:val="00315B69"/>
    <w:rsid w:val="003163F6"/>
    <w:rsid w:val="00316774"/>
    <w:rsid w:val="00316939"/>
    <w:rsid w:val="00316CF3"/>
    <w:rsid w:val="003202EC"/>
    <w:rsid w:val="003212A1"/>
    <w:rsid w:val="00323E9B"/>
    <w:rsid w:val="003278A4"/>
    <w:rsid w:val="00330E14"/>
    <w:rsid w:val="0033196B"/>
    <w:rsid w:val="00331BA0"/>
    <w:rsid w:val="00331E7E"/>
    <w:rsid w:val="003337C0"/>
    <w:rsid w:val="00335309"/>
    <w:rsid w:val="00335E8A"/>
    <w:rsid w:val="003362D0"/>
    <w:rsid w:val="003377F9"/>
    <w:rsid w:val="0034070D"/>
    <w:rsid w:val="00340A5B"/>
    <w:rsid w:val="003410B8"/>
    <w:rsid w:val="00342046"/>
    <w:rsid w:val="00342363"/>
    <w:rsid w:val="00342C59"/>
    <w:rsid w:val="00342CE4"/>
    <w:rsid w:val="00345114"/>
    <w:rsid w:val="00345E1A"/>
    <w:rsid w:val="00346809"/>
    <w:rsid w:val="0035116A"/>
    <w:rsid w:val="00351A78"/>
    <w:rsid w:val="003523FE"/>
    <w:rsid w:val="00352A33"/>
    <w:rsid w:val="003530A1"/>
    <w:rsid w:val="00355648"/>
    <w:rsid w:val="00355EA0"/>
    <w:rsid w:val="00356085"/>
    <w:rsid w:val="003578E5"/>
    <w:rsid w:val="003605C6"/>
    <w:rsid w:val="00361EDB"/>
    <w:rsid w:val="00364AAA"/>
    <w:rsid w:val="003652BF"/>
    <w:rsid w:val="003653B2"/>
    <w:rsid w:val="003658B5"/>
    <w:rsid w:val="00367761"/>
    <w:rsid w:val="00367B46"/>
    <w:rsid w:val="003704B1"/>
    <w:rsid w:val="00372C37"/>
    <w:rsid w:val="0037337C"/>
    <w:rsid w:val="00373C67"/>
    <w:rsid w:val="00374091"/>
    <w:rsid w:val="003743CE"/>
    <w:rsid w:val="00374574"/>
    <w:rsid w:val="00374DDB"/>
    <w:rsid w:val="003750D5"/>
    <w:rsid w:val="003771A5"/>
    <w:rsid w:val="00380BEB"/>
    <w:rsid w:val="00380FBA"/>
    <w:rsid w:val="003821DE"/>
    <w:rsid w:val="00382AFD"/>
    <w:rsid w:val="00384114"/>
    <w:rsid w:val="003846EF"/>
    <w:rsid w:val="00385469"/>
    <w:rsid w:val="0038634F"/>
    <w:rsid w:val="00386543"/>
    <w:rsid w:val="00390119"/>
    <w:rsid w:val="003911E2"/>
    <w:rsid w:val="003914FA"/>
    <w:rsid w:val="00393C44"/>
    <w:rsid w:val="003949BB"/>
    <w:rsid w:val="00397C29"/>
    <w:rsid w:val="003A0389"/>
    <w:rsid w:val="003A2CDE"/>
    <w:rsid w:val="003A2E19"/>
    <w:rsid w:val="003A390E"/>
    <w:rsid w:val="003A500E"/>
    <w:rsid w:val="003A66F9"/>
    <w:rsid w:val="003A69DC"/>
    <w:rsid w:val="003A6B69"/>
    <w:rsid w:val="003A7386"/>
    <w:rsid w:val="003B0C7B"/>
    <w:rsid w:val="003B28AD"/>
    <w:rsid w:val="003B2AA9"/>
    <w:rsid w:val="003B3365"/>
    <w:rsid w:val="003B45E9"/>
    <w:rsid w:val="003B500A"/>
    <w:rsid w:val="003B5AD0"/>
    <w:rsid w:val="003B6A6C"/>
    <w:rsid w:val="003C39F5"/>
    <w:rsid w:val="003C61A1"/>
    <w:rsid w:val="003C6379"/>
    <w:rsid w:val="003C6CD2"/>
    <w:rsid w:val="003C7245"/>
    <w:rsid w:val="003D0681"/>
    <w:rsid w:val="003D1C2D"/>
    <w:rsid w:val="003D3513"/>
    <w:rsid w:val="003D39EC"/>
    <w:rsid w:val="003D4472"/>
    <w:rsid w:val="003D5DC0"/>
    <w:rsid w:val="003D61E7"/>
    <w:rsid w:val="003D69D4"/>
    <w:rsid w:val="003D6A06"/>
    <w:rsid w:val="003D7336"/>
    <w:rsid w:val="003E0F46"/>
    <w:rsid w:val="003E16CA"/>
    <w:rsid w:val="003E1C74"/>
    <w:rsid w:val="003E1D9A"/>
    <w:rsid w:val="003E579F"/>
    <w:rsid w:val="003F0F89"/>
    <w:rsid w:val="003F2406"/>
    <w:rsid w:val="003F2E66"/>
    <w:rsid w:val="003F2F57"/>
    <w:rsid w:val="003F3004"/>
    <w:rsid w:val="003F377D"/>
    <w:rsid w:val="004008EC"/>
    <w:rsid w:val="00400F3B"/>
    <w:rsid w:val="004012C1"/>
    <w:rsid w:val="00402112"/>
    <w:rsid w:val="0040267E"/>
    <w:rsid w:val="004040DB"/>
    <w:rsid w:val="00404A89"/>
    <w:rsid w:val="0040525F"/>
    <w:rsid w:val="00406250"/>
    <w:rsid w:val="004077AB"/>
    <w:rsid w:val="0041002C"/>
    <w:rsid w:val="00411042"/>
    <w:rsid w:val="00411100"/>
    <w:rsid w:val="00412972"/>
    <w:rsid w:val="004158D2"/>
    <w:rsid w:val="00416160"/>
    <w:rsid w:val="004178E9"/>
    <w:rsid w:val="00417C91"/>
    <w:rsid w:val="004203A7"/>
    <w:rsid w:val="004205CF"/>
    <w:rsid w:val="00420C09"/>
    <w:rsid w:val="00421307"/>
    <w:rsid w:val="00421372"/>
    <w:rsid w:val="004216F5"/>
    <w:rsid w:val="00424406"/>
    <w:rsid w:val="004273A0"/>
    <w:rsid w:val="004279BD"/>
    <w:rsid w:val="00430873"/>
    <w:rsid w:val="00432063"/>
    <w:rsid w:val="00434439"/>
    <w:rsid w:val="00435C02"/>
    <w:rsid w:val="00436756"/>
    <w:rsid w:val="0044052A"/>
    <w:rsid w:val="004406E5"/>
    <w:rsid w:val="004434A2"/>
    <w:rsid w:val="00443A8E"/>
    <w:rsid w:val="00443F96"/>
    <w:rsid w:val="00444347"/>
    <w:rsid w:val="0044511D"/>
    <w:rsid w:val="0044677E"/>
    <w:rsid w:val="004471CB"/>
    <w:rsid w:val="00447B6C"/>
    <w:rsid w:val="00450620"/>
    <w:rsid w:val="00452CEC"/>
    <w:rsid w:val="00453429"/>
    <w:rsid w:val="00453B5E"/>
    <w:rsid w:val="00454175"/>
    <w:rsid w:val="00454BAD"/>
    <w:rsid w:val="00455E39"/>
    <w:rsid w:val="004577C2"/>
    <w:rsid w:val="00457B5F"/>
    <w:rsid w:val="00457C45"/>
    <w:rsid w:val="00462BF9"/>
    <w:rsid w:val="00463A92"/>
    <w:rsid w:val="0046480E"/>
    <w:rsid w:val="00466AE7"/>
    <w:rsid w:val="0046776C"/>
    <w:rsid w:val="00467D33"/>
    <w:rsid w:val="0047164B"/>
    <w:rsid w:val="00473135"/>
    <w:rsid w:val="00473EC3"/>
    <w:rsid w:val="00476A48"/>
    <w:rsid w:val="00476C78"/>
    <w:rsid w:val="004806DC"/>
    <w:rsid w:val="00480D96"/>
    <w:rsid w:val="00484C61"/>
    <w:rsid w:val="00484E3A"/>
    <w:rsid w:val="004917EC"/>
    <w:rsid w:val="00492AE4"/>
    <w:rsid w:val="00494DFD"/>
    <w:rsid w:val="004955BA"/>
    <w:rsid w:val="0049609D"/>
    <w:rsid w:val="00496A98"/>
    <w:rsid w:val="00497482"/>
    <w:rsid w:val="00497955"/>
    <w:rsid w:val="00497A32"/>
    <w:rsid w:val="00497CAB"/>
    <w:rsid w:val="004A0BC9"/>
    <w:rsid w:val="004A1390"/>
    <w:rsid w:val="004A5E3F"/>
    <w:rsid w:val="004A5FC6"/>
    <w:rsid w:val="004A6A42"/>
    <w:rsid w:val="004A6EAF"/>
    <w:rsid w:val="004A709E"/>
    <w:rsid w:val="004A73DF"/>
    <w:rsid w:val="004A7DBE"/>
    <w:rsid w:val="004B03BC"/>
    <w:rsid w:val="004B0905"/>
    <w:rsid w:val="004B170D"/>
    <w:rsid w:val="004B1B40"/>
    <w:rsid w:val="004B35C4"/>
    <w:rsid w:val="004B3A90"/>
    <w:rsid w:val="004B4788"/>
    <w:rsid w:val="004B4A47"/>
    <w:rsid w:val="004B4C73"/>
    <w:rsid w:val="004B554F"/>
    <w:rsid w:val="004B5D5B"/>
    <w:rsid w:val="004B626E"/>
    <w:rsid w:val="004B689A"/>
    <w:rsid w:val="004C063B"/>
    <w:rsid w:val="004C2B01"/>
    <w:rsid w:val="004C6B89"/>
    <w:rsid w:val="004C7FD0"/>
    <w:rsid w:val="004D0355"/>
    <w:rsid w:val="004D1F76"/>
    <w:rsid w:val="004D2429"/>
    <w:rsid w:val="004D31D1"/>
    <w:rsid w:val="004D33FC"/>
    <w:rsid w:val="004D461E"/>
    <w:rsid w:val="004D53C4"/>
    <w:rsid w:val="004D556C"/>
    <w:rsid w:val="004D57A1"/>
    <w:rsid w:val="004D6894"/>
    <w:rsid w:val="004D76BC"/>
    <w:rsid w:val="004D7D41"/>
    <w:rsid w:val="004E379B"/>
    <w:rsid w:val="004E413A"/>
    <w:rsid w:val="004E4B2A"/>
    <w:rsid w:val="004E692E"/>
    <w:rsid w:val="004E7329"/>
    <w:rsid w:val="004F0462"/>
    <w:rsid w:val="004F17E4"/>
    <w:rsid w:val="004F1927"/>
    <w:rsid w:val="004F2E9C"/>
    <w:rsid w:val="004F36D0"/>
    <w:rsid w:val="004F3BD6"/>
    <w:rsid w:val="004F4BA4"/>
    <w:rsid w:val="004F5710"/>
    <w:rsid w:val="004F5952"/>
    <w:rsid w:val="004F61D1"/>
    <w:rsid w:val="004F6E6E"/>
    <w:rsid w:val="004F7C37"/>
    <w:rsid w:val="00500879"/>
    <w:rsid w:val="0050169A"/>
    <w:rsid w:val="00503F19"/>
    <w:rsid w:val="00505440"/>
    <w:rsid w:val="00505A31"/>
    <w:rsid w:val="005067CD"/>
    <w:rsid w:val="00506E42"/>
    <w:rsid w:val="005111E3"/>
    <w:rsid w:val="00512FC0"/>
    <w:rsid w:val="005135AC"/>
    <w:rsid w:val="005135FF"/>
    <w:rsid w:val="005145E1"/>
    <w:rsid w:val="00514DBE"/>
    <w:rsid w:val="005157DD"/>
    <w:rsid w:val="00516170"/>
    <w:rsid w:val="005174DC"/>
    <w:rsid w:val="00517CB9"/>
    <w:rsid w:val="00521AB5"/>
    <w:rsid w:val="00521C10"/>
    <w:rsid w:val="005224AF"/>
    <w:rsid w:val="005235A9"/>
    <w:rsid w:val="00523ECC"/>
    <w:rsid w:val="00524AEB"/>
    <w:rsid w:val="0052626A"/>
    <w:rsid w:val="00530C13"/>
    <w:rsid w:val="00530F2A"/>
    <w:rsid w:val="00530F99"/>
    <w:rsid w:val="00532147"/>
    <w:rsid w:val="00533140"/>
    <w:rsid w:val="00534235"/>
    <w:rsid w:val="005343E5"/>
    <w:rsid w:val="0053563F"/>
    <w:rsid w:val="00535F8A"/>
    <w:rsid w:val="00536C19"/>
    <w:rsid w:val="0053745A"/>
    <w:rsid w:val="00540AAE"/>
    <w:rsid w:val="00541DB5"/>
    <w:rsid w:val="00542031"/>
    <w:rsid w:val="005422E7"/>
    <w:rsid w:val="00542609"/>
    <w:rsid w:val="0054346F"/>
    <w:rsid w:val="005455BD"/>
    <w:rsid w:val="00545FFA"/>
    <w:rsid w:val="00547810"/>
    <w:rsid w:val="00547D3C"/>
    <w:rsid w:val="0055060B"/>
    <w:rsid w:val="00550B84"/>
    <w:rsid w:val="0055137F"/>
    <w:rsid w:val="0055254F"/>
    <w:rsid w:val="00552F57"/>
    <w:rsid w:val="0055369A"/>
    <w:rsid w:val="00553B78"/>
    <w:rsid w:val="00554109"/>
    <w:rsid w:val="00554D76"/>
    <w:rsid w:val="00555176"/>
    <w:rsid w:val="00555B25"/>
    <w:rsid w:val="00556416"/>
    <w:rsid w:val="0055712E"/>
    <w:rsid w:val="0055718E"/>
    <w:rsid w:val="00560965"/>
    <w:rsid w:val="00560A41"/>
    <w:rsid w:val="00562F2B"/>
    <w:rsid w:val="00564EBB"/>
    <w:rsid w:val="00565CA6"/>
    <w:rsid w:val="0056731F"/>
    <w:rsid w:val="005716D5"/>
    <w:rsid w:val="005717E7"/>
    <w:rsid w:val="00573517"/>
    <w:rsid w:val="00573E42"/>
    <w:rsid w:val="005741FF"/>
    <w:rsid w:val="00574E96"/>
    <w:rsid w:val="005755EB"/>
    <w:rsid w:val="00577159"/>
    <w:rsid w:val="00577808"/>
    <w:rsid w:val="00577B67"/>
    <w:rsid w:val="005805B2"/>
    <w:rsid w:val="0058137C"/>
    <w:rsid w:val="0058165F"/>
    <w:rsid w:val="005832AE"/>
    <w:rsid w:val="00584E24"/>
    <w:rsid w:val="00584FE6"/>
    <w:rsid w:val="005860FE"/>
    <w:rsid w:val="00587530"/>
    <w:rsid w:val="005907B4"/>
    <w:rsid w:val="00590D76"/>
    <w:rsid w:val="005922D9"/>
    <w:rsid w:val="00592618"/>
    <w:rsid w:val="00593FD5"/>
    <w:rsid w:val="00594155"/>
    <w:rsid w:val="00595BC5"/>
    <w:rsid w:val="00595BE7"/>
    <w:rsid w:val="00595C38"/>
    <w:rsid w:val="005A0354"/>
    <w:rsid w:val="005A06BE"/>
    <w:rsid w:val="005A08FF"/>
    <w:rsid w:val="005A108E"/>
    <w:rsid w:val="005A1C73"/>
    <w:rsid w:val="005A1D50"/>
    <w:rsid w:val="005A2DC1"/>
    <w:rsid w:val="005A2F01"/>
    <w:rsid w:val="005A3AAE"/>
    <w:rsid w:val="005A42DE"/>
    <w:rsid w:val="005A510A"/>
    <w:rsid w:val="005A543C"/>
    <w:rsid w:val="005A547C"/>
    <w:rsid w:val="005A5BE8"/>
    <w:rsid w:val="005A6383"/>
    <w:rsid w:val="005B1B7B"/>
    <w:rsid w:val="005B3801"/>
    <w:rsid w:val="005B4E84"/>
    <w:rsid w:val="005B68EA"/>
    <w:rsid w:val="005B703C"/>
    <w:rsid w:val="005C01B3"/>
    <w:rsid w:val="005C10B5"/>
    <w:rsid w:val="005C1189"/>
    <w:rsid w:val="005C23BC"/>
    <w:rsid w:val="005C3293"/>
    <w:rsid w:val="005C345A"/>
    <w:rsid w:val="005C3B95"/>
    <w:rsid w:val="005C3CAB"/>
    <w:rsid w:val="005C3D4C"/>
    <w:rsid w:val="005C4843"/>
    <w:rsid w:val="005C4C43"/>
    <w:rsid w:val="005C5506"/>
    <w:rsid w:val="005C564D"/>
    <w:rsid w:val="005C570D"/>
    <w:rsid w:val="005C60BA"/>
    <w:rsid w:val="005C6572"/>
    <w:rsid w:val="005C6D18"/>
    <w:rsid w:val="005C78E2"/>
    <w:rsid w:val="005C7969"/>
    <w:rsid w:val="005D0312"/>
    <w:rsid w:val="005D0DEE"/>
    <w:rsid w:val="005D1CEA"/>
    <w:rsid w:val="005D36D0"/>
    <w:rsid w:val="005D3E20"/>
    <w:rsid w:val="005D4879"/>
    <w:rsid w:val="005D5915"/>
    <w:rsid w:val="005D674D"/>
    <w:rsid w:val="005E0CFE"/>
    <w:rsid w:val="005E2946"/>
    <w:rsid w:val="005E30F6"/>
    <w:rsid w:val="005E3B8C"/>
    <w:rsid w:val="005E3F8A"/>
    <w:rsid w:val="005E453E"/>
    <w:rsid w:val="005E4684"/>
    <w:rsid w:val="005E4FC3"/>
    <w:rsid w:val="005E5C4F"/>
    <w:rsid w:val="005E716E"/>
    <w:rsid w:val="005E7441"/>
    <w:rsid w:val="005E774A"/>
    <w:rsid w:val="005F02B1"/>
    <w:rsid w:val="005F0693"/>
    <w:rsid w:val="005F0FAB"/>
    <w:rsid w:val="005F10AF"/>
    <w:rsid w:val="005F21E0"/>
    <w:rsid w:val="005F492F"/>
    <w:rsid w:val="005F51D8"/>
    <w:rsid w:val="005F5700"/>
    <w:rsid w:val="005F5911"/>
    <w:rsid w:val="005F5BA3"/>
    <w:rsid w:val="005F6CAC"/>
    <w:rsid w:val="005F71D4"/>
    <w:rsid w:val="005F73D3"/>
    <w:rsid w:val="006022C7"/>
    <w:rsid w:val="006025E0"/>
    <w:rsid w:val="0060290D"/>
    <w:rsid w:val="0060620D"/>
    <w:rsid w:val="006070CF"/>
    <w:rsid w:val="0061213F"/>
    <w:rsid w:val="00612C4F"/>
    <w:rsid w:val="0061330D"/>
    <w:rsid w:val="006136F0"/>
    <w:rsid w:val="00615764"/>
    <w:rsid w:val="00615804"/>
    <w:rsid w:val="00615812"/>
    <w:rsid w:val="006161E8"/>
    <w:rsid w:val="006169D6"/>
    <w:rsid w:val="00620826"/>
    <w:rsid w:val="00620B48"/>
    <w:rsid w:val="0062108C"/>
    <w:rsid w:val="0062405D"/>
    <w:rsid w:val="0062427D"/>
    <w:rsid w:val="006244BA"/>
    <w:rsid w:val="00624AB5"/>
    <w:rsid w:val="006252D7"/>
    <w:rsid w:val="00625D7B"/>
    <w:rsid w:val="00626ADE"/>
    <w:rsid w:val="00627564"/>
    <w:rsid w:val="006279FA"/>
    <w:rsid w:val="00627A3F"/>
    <w:rsid w:val="00630294"/>
    <w:rsid w:val="00631210"/>
    <w:rsid w:val="00631634"/>
    <w:rsid w:val="00634026"/>
    <w:rsid w:val="0063427D"/>
    <w:rsid w:val="00634B5E"/>
    <w:rsid w:val="00635B3E"/>
    <w:rsid w:val="006360E0"/>
    <w:rsid w:val="00636815"/>
    <w:rsid w:val="0064112E"/>
    <w:rsid w:val="0064207F"/>
    <w:rsid w:val="00643591"/>
    <w:rsid w:val="00643694"/>
    <w:rsid w:val="00643D9B"/>
    <w:rsid w:val="0064484F"/>
    <w:rsid w:val="00645893"/>
    <w:rsid w:val="00651E58"/>
    <w:rsid w:val="006525FD"/>
    <w:rsid w:val="00652695"/>
    <w:rsid w:val="00653289"/>
    <w:rsid w:val="00653A1E"/>
    <w:rsid w:val="006544F4"/>
    <w:rsid w:val="00656A87"/>
    <w:rsid w:val="00657E6B"/>
    <w:rsid w:val="00660868"/>
    <w:rsid w:val="00661CC6"/>
    <w:rsid w:val="00661F12"/>
    <w:rsid w:val="00663123"/>
    <w:rsid w:val="00663E46"/>
    <w:rsid w:val="00664974"/>
    <w:rsid w:val="00664B5F"/>
    <w:rsid w:val="00664BAB"/>
    <w:rsid w:val="00665C98"/>
    <w:rsid w:val="00666D32"/>
    <w:rsid w:val="00667149"/>
    <w:rsid w:val="00667164"/>
    <w:rsid w:val="0067011A"/>
    <w:rsid w:val="0067051E"/>
    <w:rsid w:val="00671506"/>
    <w:rsid w:val="00671578"/>
    <w:rsid w:val="00671782"/>
    <w:rsid w:val="00671F48"/>
    <w:rsid w:val="006733EC"/>
    <w:rsid w:val="00673CB1"/>
    <w:rsid w:val="00674538"/>
    <w:rsid w:val="00675066"/>
    <w:rsid w:val="00676F8F"/>
    <w:rsid w:val="00677D95"/>
    <w:rsid w:val="00680602"/>
    <w:rsid w:val="0068075B"/>
    <w:rsid w:val="00680D21"/>
    <w:rsid w:val="00680FB2"/>
    <w:rsid w:val="00681114"/>
    <w:rsid w:val="00681EC5"/>
    <w:rsid w:val="00682119"/>
    <w:rsid w:val="006823F3"/>
    <w:rsid w:val="00682FD7"/>
    <w:rsid w:val="00683E6D"/>
    <w:rsid w:val="0068473D"/>
    <w:rsid w:val="006872DD"/>
    <w:rsid w:val="00690111"/>
    <w:rsid w:val="006919E6"/>
    <w:rsid w:val="00691D8A"/>
    <w:rsid w:val="0069394E"/>
    <w:rsid w:val="00693C2D"/>
    <w:rsid w:val="00693D9F"/>
    <w:rsid w:val="006956CB"/>
    <w:rsid w:val="00695A09"/>
    <w:rsid w:val="00696001"/>
    <w:rsid w:val="00696345"/>
    <w:rsid w:val="006963DB"/>
    <w:rsid w:val="006972A7"/>
    <w:rsid w:val="006A1015"/>
    <w:rsid w:val="006A14DD"/>
    <w:rsid w:val="006A2335"/>
    <w:rsid w:val="006A3106"/>
    <w:rsid w:val="006A3A9C"/>
    <w:rsid w:val="006A529E"/>
    <w:rsid w:val="006A5D87"/>
    <w:rsid w:val="006A60B4"/>
    <w:rsid w:val="006A7661"/>
    <w:rsid w:val="006B04F2"/>
    <w:rsid w:val="006B1451"/>
    <w:rsid w:val="006B2779"/>
    <w:rsid w:val="006B3EB6"/>
    <w:rsid w:val="006B5A17"/>
    <w:rsid w:val="006B5D90"/>
    <w:rsid w:val="006B5F85"/>
    <w:rsid w:val="006B6078"/>
    <w:rsid w:val="006B6278"/>
    <w:rsid w:val="006C0647"/>
    <w:rsid w:val="006C071A"/>
    <w:rsid w:val="006C1103"/>
    <w:rsid w:val="006C1E16"/>
    <w:rsid w:val="006C26CF"/>
    <w:rsid w:val="006C3AA7"/>
    <w:rsid w:val="006C5A51"/>
    <w:rsid w:val="006C5D48"/>
    <w:rsid w:val="006D00DD"/>
    <w:rsid w:val="006D0B3A"/>
    <w:rsid w:val="006D1FEA"/>
    <w:rsid w:val="006D44AB"/>
    <w:rsid w:val="006D586D"/>
    <w:rsid w:val="006D5980"/>
    <w:rsid w:val="006D5BC1"/>
    <w:rsid w:val="006D5D4F"/>
    <w:rsid w:val="006D73BA"/>
    <w:rsid w:val="006D770C"/>
    <w:rsid w:val="006D7CD8"/>
    <w:rsid w:val="006E0189"/>
    <w:rsid w:val="006E04C7"/>
    <w:rsid w:val="006E16CF"/>
    <w:rsid w:val="006E469D"/>
    <w:rsid w:val="006E4D40"/>
    <w:rsid w:val="006E5767"/>
    <w:rsid w:val="006E72C5"/>
    <w:rsid w:val="006E7810"/>
    <w:rsid w:val="006F0B30"/>
    <w:rsid w:val="006F0B32"/>
    <w:rsid w:val="006F23A6"/>
    <w:rsid w:val="006F2B4E"/>
    <w:rsid w:val="006F324C"/>
    <w:rsid w:val="006F3320"/>
    <w:rsid w:val="006F3A38"/>
    <w:rsid w:val="006F3B68"/>
    <w:rsid w:val="006F4BEE"/>
    <w:rsid w:val="006F5B56"/>
    <w:rsid w:val="006F69E9"/>
    <w:rsid w:val="006F6F58"/>
    <w:rsid w:val="006F75F9"/>
    <w:rsid w:val="006F7A78"/>
    <w:rsid w:val="0070007D"/>
    <w:rsid w:val="0070239B"/>
    <w:rsid w:val="0070270A"/>
    <w:rsid w:val="00703EA6"/>
    <w:rsid w:val="0070620A"/>
    <w:rsid w:val="00706AB5"/>
    <w:rsid w:val="00707C82"/>
    <w:rsid w:val="00710CF7"/>
    <w:rsid w:val="00710ED1"/>
    <w:rsid w:val="0071131D"/>
    <w:rsid w:val="00711CC4"/>
    <w:rsid w:val="007129CB"/>
    <w:rsid w:val="00713799"/>
    <w:rsid w:val="00713AA3"/>
    <w:rsid w:val="007170CF"/>
    <w:rsid w:val="0071729B"/>
    <w:rsid w:val="0071767D"/>
    <w:rsid w:val="00717B6D"/>
    <w:rsid w:val="00720B2C"/>
    <w:rsid w:val="007233AD"/>
    <w:rsid w:val="007248DD"/>
    <w:rsid w:val="007258E7"/>
    <w:rsid w:val="0072694C"/>
    <w:rsid w:val="007277AE"/>
    <w:rsid w:val="00730099"/>
    <w:rsid w:val="00730718"/>
    <w:rsid w:val="00730ECA"/>
    <w:rsid w:val="00731328"/>
    <w:rsid w:val="007317CA"/>
    <w:rsid w:val="00731F14"/>
    <w:rsid w:val="00732DFC"/>
    <w:rsid w:val="0073360E"/>
    <w:rsid w:val="0073512A"/>
    <w:rsid w:val="007363E4"/>
    <w:rsid w:val="00736A42"/>
    <w:rsid w:val="00737001"/>
    <w:rsid w:val="00737E32"/>
    <w:rsid w:val="00740D59"/>
    <w:rsid w:val="00741228"/>
    <w:rsid w:val="00742169"/>
    <w:rsid w:val="00742FFA"/>
    <w:rsid w:val="00745AB3"/>
    <w:rsid w:val="007466C5"/>
    <w:rsid w:val="0074689E"/>
    <w:rsid w:val="00746E47"/>
    <w:rsid w:val="007472B6"/>
    <w:rsid w:val="00750209"/>
    <w:rsid w:val="00750FDD"/>
    <w:rsid w:val="007530EF"/>
    <w:rsid w:val="00753A92"/>
    <w:rsid w:val="00753AF3"/>
    <w:rsid w:val="00753D70"/>
    <w:rsid w:val="00754033"/>
    <w:rsid w:val="007561C3"/>
    <w:rsid w:val="0076147C"/>
    <w:rsid w:val="007646DD"/>
    <w:rsid w:val="007652CA"/>
    <w:rsid w:val="007659AB"/>
    <w:rsid w:val="00765D19"/>
    <w:rsid w:val="0076667A"/>
    <w:rsid w:val="00770A96"/>
    <w:rsid w:val="00770D07"/>
    <w:rsid w:val="007743B1"/>
    <w:rsid w:val="007763F1"/>
    <w:rsid w:val="00776D4E"/>
    <w:rsid w:val="007770B9"/>
    <w:rsid w:val="00780627"/>
    <w:rsid w:val="00780907"/>
    <w:rsid w:val="00781A39"/>
    <w:rsid w:val="007844F7"/>
    <w:rsid w:val="0078500E"/>
    <w:rsid w:val="00785408"/>
    <w:rsid w:val="007870E2"/>
    <w:rsid w:val="00787755"/>
    <w:rsid w:val="007912ED"/>
    <w:rsid w:val="00791DB7"/>
    <w:rsid w:val="00791DF2"/>
    <w:rsid w:val="00792CDA"/>
    <w:rsid w:val="00797574"/>
    <w:rsid w:val="007A0447"/>
    <w:rsid w:val="007A0AE4"/>
    <w:rsid w:val="007A0E1E"/>
    <w:rsid w:val="007A282E"/>
    <w:rsid w:val="007A2FB4"/>
    <w:rsid w:val="007A3152"/>
    <w:rsid w:val="007A3584"/>
    <w:rsid w:val="007A3A16"/>
    <w:rsid w:val="007A53E1"/>
    <w:rsid w:val="007A6B9C"/>
    <w:rsid w:val="007A6FAB"/>
    <w:rsid w:val="007B3695"/>
    <w:rsid w:val="007B4A43"/>
    <w:rsid w:val="007B52E1"/>
    <w:rsid w:val="007B60A9"/>
    <w:rsid w:val="007C126A"/>
    <w:rsid w:val="007C13F3"/>
    <w:rsid w:val="007C1BC6"/>
    <w:rsid w:val="007C301E"/>
    <w:rsid w:val="007C3E66"/>
    <w:rsid w:val="007C4779"/>
    <w:rsid w:val="007C4C18"/>
    <w:rsid w:val="007C50C3"/>
    <w:rsid w:val="007C69A2"/>
    <w:rsid w:val="007C7A69"/>
    <w:rsid w:val="007D0B7B"/>
    <w:rsid w:val="007D0CAE"/>
    <w:rsid w:val="007D2AEB"/>
    <w:rsid w:val="007D3A81"/>
    <w:rsid w:val="007D3FED"/>
    <w:rsid w:val="007D5390"/>
    <w:rsid w:val="007D6066"/>
    <w:rsid w:val="007D62C0"/>
    <w:rsid w:val="007E0964"/>
    <w:rsid w:val="007E2F51"/>
    <w:rsid w:val="007E3536"/>
    <w:rsid w:val="007E425B"/>
    <w:rsid w:val="007E58FD"/>
    <w:rsid w:val="007E6BFF"/>
    <w:rsid w:val="007E6EC1"/>
    <w:rsid w:val="007E751D"/>
    <w:rsid w:val="007F1401"/>
    <w:rsid w:val="007F3C21"/>
    <w:rsid w:val="007F3C76"/>
    <w:rsid w:val="007F3E04"/>
    <w:rsid w:val="007F455A"/>
    <w:rsid w:val="007F456E"/>
    <w:rsid w:val="007F795C"/>
    <w:rsid w:val="007F7C74"/>
    <w:rsid w:val="007F7DA2"/>
    <w:rsid w:val="008008B1"/>
    <w:rsid w:val="00801885"/>
    <w:rsid w:val="008038C7"/>
    <w:rsid w:val="00804432"/>
    <w:rsid w:val="0080692E"/>
    <w:rsid w:val="0081020D"/>
    <w:rsid w:val="00810EB2"/>
    <w:rsid w:val="008112A7"/>
    <w:rsid w:val="0081166A"/>
    <w:rsid w:val="008119B2"/>
    <w:rsid w:val="00811E1A"/>
    <w:rsid w:val="00812339"/>
    <w:rsid w:val="00812FD6"/>
    <w:rsid w:val="00814562"/>
    <w:rsid w:val="00814ADD"/>
    <w:rsid w:val="00814B15"/>
    <w:rsid w:val="00815273"/>
    <w:rsid w:val="00817725"/>
    <w:rsid w:val="008205EB"/>
    <w:rsid w:val="0082095E"/>
    <w:rsid w:val="00820C5D"/>
    <w:rsid w:val="008210F9"/>
    <w:rsid w:val="00821FD4"/>
    <w:rsid w:val="00822BCA"/>
    <w:rsid w:val="008231DD"/>
    <w:rsid w:val="008238FB"/>
    <w:rsid w:val="008263AD"/>
    <w:rsid w:val="00830FF5"/>
    <w:rsid w:val="00831AAD"/>
    <w:rsid w:val="00832927"/>
    <w:rsid w:val="00832A25"/>
    <w:rsid w:val="0083361A"/>
    <w:rsid w:val="0083458A"/>
    <w:rsid w:val="00836E47"/>
    <w:rsid w:val="0083741A"/>
    <w:rsid w:val="008404FA"/>
    <w:rsid w:val="008434C7"/>
    <w:rsid w:val="0084356F"/>
    <w:rsid w:val="00845862"/>
    <w:rsid w:val="008504D0"/>
    <w:rsid w:val="008510BB"/>
    <w:rsid w:val="008523DB"/>
    <w:rsid w:val="00853C45"/>
    <w:rsid w:val="00856053"/>
    <w:rsid w:val="008560FE"/>
    <w:rsid w:val="008568C2"/>
    <w:rsid w:val="00857EF6"/>
    <w:rsid w:val="00860444"/>
    <w:rsid w:val="0086076C"/>
    <w:rsid w:val="0086093C"/>
    <w:rsid w:val="00861192"/>
    <w:rsid w:val="008615D3"/>
    <w:rsid w:val="008617FB"/>
    <w:rsid w:val="00862564"/>
    <w:rsid w:val="00863963"/>
    <w:rsid w:val="00863D15"/>
    <w:rsid w:val="0086476F"/>
    <w:rsid w:val="00864A58"/>
    <w:rsid w:val="00864AFE"/>
    <w:rsid w:val="00865D42"/>
    <w:rsid w:val="0087241B"/>
    <w:rsid w:val="00873A79"/>
    <w:rsid w:val="00873F80"/>
    <w:rsid w:val="00874F4D"/>
    <w:rsid w:val="0087521D"/>
    <w:rsid w:val="00877794"/>
    <w:rsid w:val="00877E23"/>
    <w:rsid w:val="00880D1C"/>
    <w:rsid w:val="008816A7"/>
    <w:rsid w:val="008817CC"/>
    <w:rsid w:val="008838F5"/>
    <w:rsid w:val="00883A27"/>
    <w:rsid w:val="008906DC"/>
    <w:rsid w:val="00890F15"/>
    <w:rsid w:val="00891654"/>
    <w:rsid w:val="00891C5E"/>
    <w:rsid w:val="00891DB9"/>
    <w:rsid w:val="00892130"/>
    <w:rsid w:val="008954F2"/>
    <w:rsid w:val="008960B3"/>
    <w:rsid w:val="00896A34"/>
    <w:rsid w:val="0089724B"/>
    <w:rsid w:val="008972B3"/>
    <w:rsid w:val="008A13C1"/>
    <w:rsid w:val="008A1D4F"/>
    <w:rsid w:val="008A1D86"/>
    <w:rsid w:val="008A21B6"/>
    <w:rsid w:val="008A2F02"/>
    <w:rsid w:val="008A35B9"/>
    <w:rsid w:val="008A3BDB"/>
    <w:rsid w:val="008A5FBA"/>
    <w:rsid w:val="008A7324"/>
    <w:rsid w:val="008A7C77"/>
    <w:rsid w:val="008A7F33"/>
    <w:rsid w:val="008B0606"/>
    <w:rsid w:val="008B06D0"/>
    <w:rsid w:val="008B0EB6"/>
    <w:rsid w:val="008B1296"/>
    <w:rsid w:val="008B1343"/>
    <w:rsid w:val="008B188B"/>
    <w:rsid w:val="008B1976"/>
    <w:rsid w:val="008B3EB6"/>
    <w:rsid w:val="008B4506"/>
    <w:rsid w:val="008B6CBE"/>
    <w:rsid w:val="008B71F3"/>
    <w:rsid w:val="008B7673"/>
    <w:rsid w:val="008C1555"/>
    <w:rsid w:val="008C1D87"/>
    <w:rsid w:val="008C24F9"/>
    <w:rsid w:val="008C3CED"/>
    <w:rsid w:val="008C50C4"/>
    <w:rsid w:val="008C6517"/>
    <w:rsid w:val="008C6A50"/>
    <w:rsid w:val="008C6F12"/>
    <w:rsid w:val="008C726B"/>
    <w:rsid w:val="008D042D"/>
    <w:rsid w:val="008D07BD"/>
    <w:rsid w:val="008D1100"/>
    <w:rsid w:val="008D18E2"/>
    <w:rsid w:val="008D2C25"/>
    <w:rsid w:val="008D2FB6"/>
    <w:rsid w:val="008D3039"/>
    <w:rsid w:val="008D3148"/>
    <w:rsid w:val="008D495A"/>
    <w:rsid w:val="008D4D37"/>
    <w:rsid w:val="008D5D8E"/>
    <w:rsid w:val="008D6362"/>
    <w:rsid w:val="008D65FA"/>
    <w:rsid w:val="008D6B3C"/>
    <w:rsid w:val="008D6CF0"/>
    <w:rsid w:val="008E0C6F"/>
    <w:rsid w:val="008E24EE"/>
    <w:rsid w:val="008E3D7F"/>
    <w:rsid w:val="008E5907"/>
    <w:rsid w:val="008E7582"/>
    <w:rsid w:val="008E7671"/>
    <w:rsid w:val="008F0B86"/>
    <w:rsid w:val="008F1DB5"/>
    <w:rsid w:val="008F1FA3"/>
    <w:rsid w:val="008F249D"/>
    <w:rsid w:val="008F262D"/>
    <w:rsid w:val="008F5A1D"/>
    <w:rsid w:val="0090130D"/>
    <w:rsid w:val="00902FF3"/>
    <w:rsid w:val="00903A61"/>
    <w:rsid w:val="0090400E"/>
    <w:rsid w:val="00905A88"/>
    <w:rsid w:val="00905AC1"/>
    <w:rsid w:val="00905BB5"/>
    <w:rsid w:val="00907134"/>
    <w:rsid w:val="00907FC7"/>
    <w:rsid w:val="00910AF4"/>
    <w:rsid w:val="009114E0"/>
    <w:rsid w:val="009127BE"/>
    <w:rsid w:val="00913B8F"/>
    <w:rsid w:val="0091407D"/>
    <w:rsid w:val="00915215"/>
    <w:rsid w:val="009152E3"/>
    <w:rsid w:val="00916E60"/>
    <w:rsid w:val="0092002E"/>
    <w:rsid w:val="00922911"/>
    <w:rsid w:val="00923B73"/>
    <w:rsid w:val="0092451E"/>
    <w:rsid w:val="00925816"/>
    <w:rsid w:val="00925A71"/>
    <w:rsid w:val="00925AA0"/>
    <w:rsid w:val="00926430"/>
    <w:rsid w:val="009267F9"/>
    <w:rsid w:val="00926DB5"/>
    <w:rsid w:val="0093192B"/>
    <w:rsid w:val="009319F0"/>
    <w:rsid w:val="00931F6D"/>
    <w:rsid w:val="00933A04"/>
    <w:rsid w:val="00933D6A"/>
    <w:rsid w:val="009340EC"/>
    <w:rsid w:val="00935639"/>
    <w:rsid w:val="0093609E"/>
    <w:rsid w:val="00941A80"/>
    <w:rsid w:val="00941C9D"/>
    <w:rsid w:val="00943675"/>
    <w:rsid w:val="009443AF"/>
    <w:rsid w:val="0094530A"/>
    <w:rsid w:val="00945A26"/>
    <w:rsid w:val="00945AF9"/>
    <w:rsid w:val="00945BCA"/>
    <w:rsid w:val="00945CB6"/>
    <w:rsid w:val="00947BA4"/>
    <w:rsid w:val="00950F60"/>
    <w:rsid w:val="0095210A"/>
    <w:rsid w:val="00952ED2"/>
    <w:rsid w:val="0095329D"/>
    <w:rsid w:val="00954301"/>
    <w:rsid w:val="009555D3"/>
    <w:rsid w:val="009559D7"/>
    <w:rsid w:val="0095693F"/>
    <w:rsid w:val="0096132D"/>
    <w:rsid w:val="00961692"/>
    <w:rsid w:val="009618F7"/>
    <w:rsid w:val="00961A16"/>
    <w:rsid w:val="00961E7F"/>
    <w:rsid w:val="00962084"/>
    <w:rsid w:val="0096384E"/>
    <w:rsid w:val="00964351"/>
    <w:rsid w:val="00964F32"/>
    <w:rsid w:val="00965B42"/>
    <w:rsid w:val="009704B2"/>
    <w:rsid w:val="00970E69"/>
    <w:rsid w:val="0097351D"/>
    <w:rsid w:val="0097361D"/>
    <w:rsid w:val="00973FC1"/>
    <w:rsid w:val="009741E5"/>
    <w:rsid w:val="0097592E"/>
    <w:rsid w:val="00976817"/>
    <w:rsid w:val="00976E3A"/>
    <w:rsid w:val="009804AE"/>
    <w:rsid w:val="00982737"/>
    <w:rsid w:val="0098281A"/>
    <w:rsid w:val="00982F6A"/>
    <w:rsid w:val="00984A1E"/>
    <w:rsid w:val="009855ED"/>
    <w:rsid w:val="0098621C"/>
    <w:rsid w:val="00987B3B"/>
    <w:rsid w:val="00991020"/>
    <w:rsid w:val="0099119C"/>
    <w:rsid w:val="00991221"/>
    <w:rsid w:val="00991FAD"/>
    <w:rsid w:val="00992F00"/>
    <w:rsid w:val="009930A4"/>
    <w:rsid w:val="00993ECB"/>
    <w:rsid w:val="00993FA5"/>
    <w:rsid w:val="0099458B"/>
    <w:rsid w:val="009949E9"/>
    <w:rsid w:val="00994AEA"/>
    <w:rsid w:val="0099572A"/>
    <w:rsid w:val="00997156"/>
    <w:rsid w:val="009A1FD6"/>
    <w:rsid w:val="009A3200"/>
    <w:rsid w:val="009A3236"/>
    <w:rsid w:val="009A4503"/>
    <w:rsid w:val="009A451B"/>
    <w:rsid w:val="009A512E"/>
    <w:rsid w:val="009A6BFF"/>
    <w:rsid w:val="009B035C"/>
    <w:rsid w:val="009B0ACC"/>
    <w:rsid w:val="009B0C56"/>
    <w:rsid w:val="009B1935"/>
    <w:rsid w:val="009B2212"/>
    <w:rsid w:val="009B2963"/>
    <w:rsid w:val="009B2F61"/>
    <w:rsid w:val="009B4312"/>
    <w:rsid w:val="009B4E47"/>
    <w:rsid w:val="009B5F83"/>
    <w:rsid w:val="009B60AB"/>
    <w:rsid w:val="009B72CE"/>
    <w:rsid w:val="009C1129"/>
    <w:rsid w:val="009C3FDB"/>
    <w:rsid w:val="009C4DC5"/>
    <w:rsid w:val="009C60A1"/>
    <w:rsid w:val="009D1994"/>
    <w:rsid w:val="009D26C7"/>
    <w:rsid w:val="009D5663"/>
    <w:rsid w:val="009D5899"/>
    <w:rsid w:val="009D739C"/>
    <w:rsid w:val="009E0FFA"/>
    <w:rsid w:val="009E2AB2"/>
    <w:rsid w:val="009E32FE"/>
    <w:rsid w:val="009E5E3B"/>
    <w:rsid w:val="009E63B5"/>
    <w:rsid w:val="009E6AAD"/>
    <w:rsid w:val="009E75B3"/>
    <w:rsid w:val="009E7DEF"/>
    <w:rsid w:val="009F0771"/>
    <w:rsid w:val="009F0A23"/>
    <w:rsid w:val="009F1A2D"/>
    <w:rsid w:val="009F1A46"/>
    <w:rsid w:val="009F2A4B"/>
    <w:rsid w:val="009F41F8"/>
    <w:rsid w:val="009F4B11"/>
    <w:rsid w:val="009F587C"/>
    <w:rsid w:val="009F72AD"/>
    <w:rsid w:val="00A00175"/>
    <w:rsid w:val="00A002C1"/>
    <w:rsid w:val="00A0051F"/>
    <w:rsid w:val="00A005F5"/>
    <w:rsid w:val="00A00600"/>
    <w:rsid w:val="00A03BB7"/>
    <w:rsid w:val="00A0540A"/>
    <w:rsid w:val="00A06124"/>
    <w:rsid w:val="00A06E7F"/>
    <w:rsid w:val="00A1387E"/>
    <w:rsid w:val="00A13E40"/>
    <w:rsid w:val="00A14BCD"/>
    <w:rsid w:val="00A14D31"/>
    <w:rsid w:val="00A15E76"/>
    <w:rsid w:val="00A168F2"/>
    <w:rsid w:val="00A16955"/>
    <w:rsid w:val="00A22567"/>
    <w:rsid w:val="00A233A0"/>
    <w:rsid w:val="00A23EF4"/>
    <w:rsid w:val="00A246A5"/>
    <w:rsid w:val="00A25BD0"/>
    <w:rsid w:val="00A2609E"/>
    <w:rsid w:val="00A261E9"/>
    <w:rsid w:val="00A27922"/>
    <w:rsid w:val="00A303D0"/>
    <w:rsid w:val="00A303DF"/>
    <w:rsid w:val="00A3132B"/>
    <w:rsid w:val="00A313CE"/>
    <w:rsid w:val="00A31AC8"/>
    <w:rsid w:val="00A31D8E"/>
    <w:rsid w:val="00A32165"/>
    <w:rsid w:val="00A3223F"/>
    <w:rsid w:val="00A33313"/>
    <w:rsid w:val="00A34887"/>
    <w:rsid w:val="00A3513D"/>
    <w:rsid w:val="00A359A4"/>
    <w:rsid w:val="00A35C02"/>
    <w:rsid w:val="00A35D5C"/>
    <w:rsid w:val="00A36331"/>
    <w:rsid w:val="00A3659F"/>
    <w:rsid w:val="00A36CED"/>
    <w:rsid w:val="00A37BE2"/>
    <w:rsid w:val="00A40225"/>
    <w:rsid w:val="00A41A33"/>
    <w:rsid w:val="00A42115"/>
    <w:rsid w:val="00A42DDF"/>
    <w:rsid w:val="00A4321A"/>
    <w:rsid w:val="00A43232"/>
    <w:rsid w:val="00A44090"/>
    <w:rsid w:val="00A44409"/>
    <w:rsid w:val="00A47900"/>
    <w:rsid w:val="00A47D78"/>
    <w:rsid w:val="00A506DD"/>
    <w:rsid w:val="00A51D2D"/>
    <w:rsid w:val="00A52880"/>
    <w:rsid w:val="00A52B1B"/>
    <w:rsid w:val="00A532AF"/>
    <w:rsid w:val="00A53E15"/>
    <w:rsid w:val="00A54B44"/>
    <w:rsid w:val="00A57055"/>
    <w:rsid w:val="00A57770"/>
    <w:rsid w:val="00A5795B"/>
    <w:rsid w:val="00A60D64"/>
    <w:rsid w:val="00A61B9B"/>
    <w:rsid w:val="00A6329B"/>
    <w:rsid w:val="00A70281"/>
    <w:rsid w:val="00A707B0"/>
    <w:rsid w:val="00A70B34"/>
    <w:rsid w:val="00A70F32"/>
    <w:rsid w:val="00A712E1"/>
    <w:rsid w:val="00A71924"/>
    <w:rsid w:val="00A72071"/>
    <w:rsid w:val="00A7274E"/>
    <w:rsid w:val="00A72E3F"/>
    <w:rsid w:val="00A73640"/>
    <w:rsid w:val="00A740EF"/>
    <w:rsid w:val="00A74579"/>
    <w:rsid w:val="00A755DA"/>
    <w:rsid w:val="00A758EF"/>
    <w:rsid w:val="00A764A4"/>
    <w:rsid w:val="00A76E2F"/>
    <w:rsid w:val="00A76F2B"/>
    <w:rsid w:val="00A81673"/>
    <w:rsid w:val="00A83376"/>
    <w:rsid w:val="00A840EB"/>
    <w:rsid w:val="00A857BA"/>
    <w:rsid w:val="00A85E09"/>
    <w:rsid w:val="00A85EEE"/>
    <w:rsid w:val="00A871AA"/>
    <w:rsid w:val="00A878FD"/>
    <w:rsid w:val="00A9143D"/>
    <w:rsid w:val="00A9255E"/>
    <w:rsid w:val="00A9325B"/>
    <w:rsid w:val="00A957EA"/>
    <w:rsid w:val="00AA1B27"/>
    <w:rsid w:val="00AA216B"/>
    <w:rsid w:val="00AA4C40"/>
    <w:rsid w:val="00AA605B"/>
    <w:rsid w:val="00AA7B7D"/>
    <w:rsid w:val="00AB3C4D"/>
    <w:rsid w:val="00AB63AB"/>
    <w:rsid w:val="00AB6ABE"/>
    <w:rsid w:val="00AB6C51"/>
    <w:rsid w:val="00AB6C5A"/>
    <w:rsid w:val="00AB7BBF"/>
    <w:rsid w:val="00AC022C"/>
    <w:rsid w:val="00AC2356"/>
    <w:rsid w:val="00AC2B13"/>
    <w:rsid w:val="00AC30ED"/>
    <w:rsid w:val="00AC4F33"/>
    <w:rsid w:val="00AC53E2"/>
    <w:rsid w:val="00AC5900"/>
    <w:rsid w:val="00AC7642"/>
    <w:rsid w:val="00AC7A8D"/>
    <w:rsid w:val="00AD0492"/>
    <w:rsid w:val="00AD0690"/>
    <w:rsid w:val="00AD08E7"/>
    <w:rsid w:val="00AD1071"/>
    <w:rsid w:val="00AD1B79"/>
    <w:rsid w:val="00AD2CEA"/>
    <w:rsid w:val="00AD38C3"/>
    <w:rsid w:val="00AD3C96"/>
    <w:rsid w:val="00AD4808"/>
    <w:rsid w:val="00AD57F2"/>
    <w:rsid w:val="00AD795B"/>
    <w:rsid w:val="00AE02C6"/>
    <w:rsid w:val="00AE070F"/>
    <w:rsid w:val="00AE0ADD"/>
    <w:rsid w:val="00AE0F69"/>
    <w:rsid w:val="00AE14A2"/>
    <w:rsid w:val="00AE1885"/>
    <w:rsid w:val="00AE2312"/>
    <w:rsid w:val="00AE2A96"/>
    <w:rsid w:val="00AE2EAE"/>
    <w:rsid w:val="00AE310C"/>
    <w:rsid w:val="00AE3140"/>
    <w:rsid w:val="00AE37E6"/>
    <w:rsid w:val="00AE4BC6"/>
    <w:rsid w:val="00AE5A3F"/>
    <w:rsid w:val="00AE77B5"/>
    <w:rsid w:val="00AE7EA4"/>
    <w:rsid w:val="00AE7EBE"/>
    <w:rsid w:val="00AF0416"/>
    <w:rsid w:val="00AF527D"/>
    <w:rsid w:val="00B004A3"/>
    <w:rsid w:val="00B02346"/>
    <w:rsid w:val="00B02A68"/>
    <w:rsid w:val="00B0355D"/>
    <w:rsid w:val="00B03705"/>
    <w:rsid w:val="00B03EB6"/>
    <w:rsid w:val="00B046D3"/>
    <w:rsid w:val="00B05619"/>
    <w:rsid w:val="00B06C66"/>
    <w:rsid w:val="00B0754E"/>
    <w:rsid w:val="00B13120"/>
    <w:rsid w:val="00B135A8"/>
    <w:rsid w:val="00B136CB"/>
    <w:rsid w:val="00B137F2"/>
    <w:rsid w:val="00B13C18"/>
    <w:rsid w:val="00B14772"/>
    <w:rsid w:val="00B17C34"/>
    <w:rsid w:val="00B22799"/>
    <w:rsid w:val="00B231DC"/>
    <w:rsid w:val="00B23F72"/>
    <w:rsid w:val="00B31248"/>
    <w:rsid w:val="00B32117"/>
    <w:rsid w:val="00B3274C"/>
    <w:rsid w:val="00B328C1"/>
    <w:rsid w:val="00B32C88"/>
    <w:rsid w:val="00B33480"/>
    <w:rsid w:val="00B33BDA"/>
    <w:rsid w:val="00B3509A"/>
    <w:rsid w:val="00B35195"/>
    <w:rsid w:val="00B36895"/>
    <w:rsid w:val="00B36D7D"/>
    <w:rsid w:val="00B37714"/>
    <w:rsid w:val="00B42806"/>
    <w:rsid w:val="00B43C42"/>
    <w:rsid w:val="00B44519"/>
    <w:rsid w:val="00B44555"/>
    <w:rsid w:val="00B462DD"/>
    <w:rsid w:val="00B473C8"/>
    <w:rsid w:val="00B50527"/>
    <w:rsid w:val="00B513EA"/>
    <w:rsid w:val="00B515CB"/>
    <w:rsid w:val="00B51D75"/>
    <w:rsid w:val="00B52399"/>
    <w:rsid w:val="00B52C9D"/>
    <w:rsid w:val="00B54313"/>
    <w:rsid w:val="00B54E7A"/>
    <w:rsid w:val="00B55604"/>
    <w:rsid w:val="00B5573D"/>
    <w:rsid w:val="00B5748D"/>
    <w:rsid w:val="00B61899"/>
    <w:rsid w:val="00B620AE"/>
    <w:rsid w:val="00B621C5"/>
    <w:rsid w:val="00B64286"/>
    <w:rsid w:val="00B659CA"/>
    <w:rsid w:val="00B65EF5"/>
    <w:rsid w:val="00B6618F"/>
    <w:rsid w:val="00B67599"/>
    <w:rsid w:val="00B67A3C"/>
    <w:rsid w:val="00B704F4"/>
    <w:rsid w:val="00B70894"/>
    <w:rsid w:val="00B74976"/>
    <w:rsid w:val="00B74D01"/>
    <w:rsid w:val="00B76D2B"/>
    <w:rsid w:val="00B77CBF"/>
    <w:rsid w:val="00B819EE"/>
    <w:rsid w:val="00B81B0E"/>
    <w:rsid w:val="00B81F07"/>
    <w:rsid w:val="00B822ED"/>
    <w:rsid w:val="00B82DFA"/>
    <w:rsid w:val="00B82F17"/>
    <w:rsid w:val="00B835D3"/>
    <w:rsid w:val="00B84EBD"/>
    <w:rsid w:val="00B856BE"/>
    <w:rsid w:val="00B85761"/>
    <w:rsid w:val="00B9008D"/>
    <w:rsid w:val="00B922B6"/>
    <w:rsid w:val="00B928FE"/>
    <w:rsid w:val="00B932D6"/>
    <w:rsid w:val="00B93D20"/>
    <w:rsid w:val="00B940F5"/>
    <w:rsid w:val="00B947C5"/>
    <w:rsid w:val="00B94D57"/>
    <w:rsid w:val="00B96AE2"/>
    <w:rsid w:val="00B97A56"/>
    <w:rsid w:val="00B97DA1"/>
    <w:rsid w:val="00BA0C6F"/>
    <w:rsid w:val="00BA160F"/>
    <w:rsid w:val="00BA20E8"/>
    <w:rsid w:val="00BA6E5E"/>
    <w:rsid w:val="00BA76B7"/>
    <w:rsid w:val="00BB11D3"/>
    <w:rsid w:val="00BB1E81"/>
    <w:rsid w:val="00BB3674"/>
    <w:rsid w:val="00BB3996"/>
    <w:rsid w:val="00BB4302"/>
    <w:rsid w:val="00BB7E25"/>
    <w:rsid w:val="00BC1581"/>
    <w:rsid w:val="00BC1D4E"/>
    <w:rsid w:val="00BC1FDE"/>
    <w:rsid w:val="00BC247C"/>
    <w:rsid w:val="00BC384C"/>
    <w:rsid w:val="00BC3E83"/>
    <w:rsid w:val="00BC3F39"/>
    <w:rsid w:val="00BC5C46"/>
    <w:rsid w:val="00BC663F"/>
    <w:rsid w:val="00BC7E11"/>
    <w:rsid w:val="00BD0BC9"/>
    <w:rsid w:val="00BD0F99"/>
    <w:rsid w:val="00BD106F"/>
    <w:rsid w:val="00BD116D"/>
    <w:rsid w:val="00BD39E8"/>
    <w:rsid w:val="00BD3FE4"/>
    <w:rsid w:val="00BD4524"/>
    <w:rsid w:val="00BD4657"/>
    <w:rsid w:val="00BD4C49"/>
    <w:rsid w:val="00BD5DDF"/>
    <w:rsid w:val="00BD63F6"/>
    <w:rsid w:val="00BD757E"/>
    <w:rsid w:val="00BD7A1A"/>
    <w:rsid w:val="00BE0A06"/>
    <w:rsid w:val="00BE2ACC"/>
    <w:rsid w:val="00BE39F9"/>
    <w:rsid w:val="00BE4B77"/>
    <w:rsid w:val="00BE5975"/>
    <w:rsid w:val="00BE6340"/>
    <w:rsid w:val="00BE6D4E"/>
    <w:rsid w:val="00BE6EB6"/>
    <w:rsid w:val="00BE70F5"/>
    <w:rsid w:val="00BE7191"/>
    <w:rsid w:val="00BE736F"/>
    <w:rsid w:val="00BF0F68"/>
    <w:rsid w:val="00BF1638"/>
    <w:rsid w:val="00BF2B0B"/>
    <w:rsid w:val="00BF356D"/>
    <w:rsid w:val="00BF6657"/>
    <w:rsid w:val="00C00096"/>
    <w:rsid w:val="00C00277"/>
    <w:rsid w:val="00C00C6B"/>
    <w:rsid w:val="00C02A66"/>
    <w:rsid w:val="00C1029F"/>
    <w:rsid w:val="00C104DD"/>
    <w:rsid w:val="00C10870"/>
    <w:rsid w:val="00C10E09"/>
    <w:rsid w:val="00C11155"/>
    <w:rsid w:val="00C11FFE"/>
    <w:rsid w:val="00C12FFA"/>
    <w:rsid w:val="00C13926"/>
    <w:rsid w:val="00C13A49"/>
    <w:rsid w:val="00C1693E"/>
    <w:rsid w:val="00C17168"/>
    <w:rsid w:val="00C209A2"/>
    <w:rsid w:val="00C23B66"/>
    <w:rsid w:val="00C24583"/>
    <w:rsid w:val="00C24B28"/>
    <w:rsid w:val="00C25B6C"/>
    <w:rsid w:val="00C264A7"/>
    <w:rsid w:val="00C31130"/>
    <w:rsid w:val="00C3178B"/>
    <w:rsid w:val="00C31AFA"/>
    <w:rsid w:val="00C31BA5"/>
    <w:rsid w:val="00C32531"/>
    <w:rsid w:val="00C331C3"/>
    <w:rsid w:val="00C33C8C"/>
    <w:rsid w:val="00C33CB6"/>
    <w:rsid w:val="00C35437"/>
    <w:rsid w:val="00C35583"/>
    <w:rsid w:val="00C3621E"/>
    <w:rsid w:val="00C36D2A"/>
    <w:rsid w:val="00C36F91"/>
    <w:rsid w:val="00C373FA"/>
    <w:rsid w:val="00C37733"/>
    <w:rsid w:val="00C37BEE"/>
    <w:rsid w:val="00C4084F"/>
    <w:rsid w:val="00C41215"/>
    <w:rsid w:val="00C41A74"/>
    <w:rsid w:val="00C422F2"/>
    <w:rsid w:val="00C42F6F"/>
    <w:rsid w:val="00C4665E"/>
    <w:rsid w:val="00C46FFC"/>
    <w:rsid w:val="00C470C9"/>
    <w:rsid w:val="00C4743E"/>
    <w:rsid w:val="00C47972"/>
    <w:rsid w:val="00C47A64"/>
    <w:rsid w:val="00C5025B"/>
    <w:rsid w:val="00C50EF8"/>
    <w:rsid w:val="00C50F78"/>
    <w:rsid w:val="00C51013"/>
    <w:rsid w:val="00C5159C"/>
    <w:rsid w:val="00C51D56"/>
    <w:rsid w:val="00C532D9"/>
    <w:rsid w:val="00C53429"/>
    <w:rsid w:val="00C54592"/>
    <w:rsid w:val="00C547A3"/>
    <w:rsid w:val="00C55A88"/>
    <w:rsid w:val="00C56C08"/>
    <w:rsid w:val="00C575BE"/>
    <w:rsid w:val="00C57988"/>
    <w:rsid w:val="00C618D7"/>
    <w:rsid w:val="00C63262"/>
    <w:rsid w:val="00C64B17"/>
    <w:rsid w:val="00C65115"/>
    <w:rsid w:val="00C65153"/>
    <w:rsid w:val="00C65161"/>
    <w:rsid w:val="00C65181"/>
    <w:rsid w:val="00C6708F"/>
    <w:rsid w:val="00C67FEF"/>
    <w:rsid w:val="00C70F57"/>
    <w:rsid w:val="00C72940"/>
    <w:rsid w:val="00C73DAB"/>
    <w:rsid w:val="00C74650"/>
    <w:rsid w:val="00C7511C"/>
    <w:rsid w:val="00C7523E"/>
    <w:rsid w:val="00C75E55"/>
    <w:rsid w:val="00C762E2"/>
    <w:rsid w:val="00C76B8F"/>
    <w:rsid w:val="00C816C2"/>
    <w:rsid w:val="00C81D81"/>
    <w:rsid w:val="00C81E98"/>
    <w:rsid w:val="00C84B84"/>
    <w:rsid w:val="00C864FD"/>
    <w:rsid w:val="00C86C90"/>
    <w:rsid w:val="00C92FE1"/>
    <w:rsid w:val="00C93BD3"/>
    <w:rsid w:val="00C94512"/>
    <w:rsid w:val="00C94972"/>
    <w:rsid w:val="00C9546E"/>
    <w:rsid w:val="00C95908"/>
    <w:rsid w:val="00C97821"/>
    <w:rsid w:val="00CA2C96"/>
    <w:rsid w:val="00CA3083"/>
    <w:rsid w:val="00CA3C67"/>
    <w:rsid w:val="00CA4736"/>
    <w:rsid w:val="00CA5F59"/>
    <w:rsid w:val="00CB02E9"/>
    <w:rsid w:val="00CB046E"/>
    <w:rsid w:val="00CB0844"/>
    <w:rsid w:val="00CB154C"/>
    <w:rsid w:val="00CB1977"/>
    <w:rsid w:val="00CB4E41"/>
    <w:rsid w:val="00CB602E"/>
    <w:rsid w:val="00CC0A9C"/>
    <w:rsid w:val="00CC0AE8"/>
    <w:rsid w:val="00CC1D5C"/>
    <w:rsid w:val="00CC2FEB"/>
    <w:rsid w:val="00CC4FC8"/>
    <w:rsid w:val="00CC5A17"/>
    <w:rsid w:val="00CC5A1F"/>
    <w:rsid w:val="00CC76CA"/>
    <w:rsid w:val="00CD7534"/>
    <w:rsid w:val="00CE0881"/>
    <w:rsid w:val="00CE3F23"/>
    <w:rsid w:val="00CE42A6"/>
    <w:rsid w:val="00CE5076"/>
    <w:rsid w:val="00CE540E"/>
    <w:rsid w:val="00CE5C81"/>
    <w:rsid w:val="00CE6AB8"/>
    <w:rsid w:val="00CE6C2E"/>
    <w:rsid w:val="00CE6CCF"/>
    <w:rsid w:val="00CF38A6"/>
    <w:rsid w:val="00CF4203"/>
    <w:rsid w:val="00CF4888"/>
    <w:rsid w:val="00CF5112"/>
    <w:rsid w:val="00CF5CC2"/>
    <w:rsid w:val="00CF7AEC"/>
    <w:rsid w:val="00D000CD"/>
    <w:rsid w:val="00D029B5"/>
    <w:rsid w:val="00D02D3E"/>
    <w:rsid w:val="00D0516E"/>
    <w:rsid w:val="00D06457"/>
    <w:rsid w:val="00D06C81"/>
    <w:rsid w:val="00D074BF"/>
    <w:rsid w:val="00D1021D"/>
    <w:rsid w:val="00D10235"/>
    <w:rsid w:val="00D10977"/>
    <w:rsid w:val="00D1272A"/>
    <w:rsid w:val="00D13985"/>
    <w:rsid w:val="00D13BBD"/>
    <w:rsid w:val="00D15988"/>
    <w:rsid w:val="00D15F28"/>
    <w:rsid w:val="00D17016"/>
    <w:rsid w:val="00D235E6"/>
    <w:rsid w:val="00D24453"/>
    <w:rsid w:val="00D25192"/>
    <w:rsid w:val="00D254B7"/>
    <w:rsid w:val="00D25B56"/>
    <w:rsid w:val="00D25B91"/>
    <w:rsid w:val="00D25BDA"/>
    <w:rsid w:val="00D26782"/>
    <w:rsid w:val="00D271A9"/>
    <w:rsid w:val="00D31B76"/>
    <w:rsid w:val="00D31DD9"/>
    <w:rsid w:val="00D32160"/>
    <w:rsid w:val="00D3356D"/>
    <w:rsid w:val="00D33ADD"/>
    <w:rsid w:val="00D33B3D"/>
    <w:rsid w:val="00D33B8C"/>
    <w:rsid w:val="00D355A6"/>
    <w:rsid w:val="00D36890"/>
    <w:rsid w:val="00D41FC8"/>
    <w:rsid w:val="00D42307"/>
    <w:rsid w:val="00D45A5A"/>
    <w:rsid w:val="00D46DE4"/>
    <w:rsid w:val="00D47688"/>
    <w:rsid w:val="00D51401"/>
    <w:rsid w:val="00D51411"/>
    <w:rsid w:val="00D54A9D"/>
    <w:rsid w:val="00D57B2A"/>
    <w:rsid w:val="00D62641"/>
    <w:rsid w:val="00D6448C"/>
    <w:rsid w:val="00D66A86"/>
    <w:rsid w:val="00D6736C"/>
    <w:rsid w:val="00D676D9"/>
    <w:rsid w:val="00D67E77"/>
    <w:rsid w:val="00D70AE0"/>
    <w:rsid w:val="00D7132B"/>
    <w:rsid w:val="00D71454"/>
    <w:rsid w:val="00D71755"/>
    <w:rsid w:val="00D731A0"/>
    <w:rsid w:val="00D76290"/>
    <w:rsid w:val="00D76AD9"/>
    <w:rsid w:val="00D80E1F"/>
    <w:rsid w:val="00D811D4"/>
    <w:rsid w:val="00D8205C"/>
    <w:rsid w:val="00D8254D"/>
    <w:rsid w:val="00D84E76"/>
    <w:rsid w:val="00D855ED"/>
    <w:rsid w:val="00D85AD4"/>
    <w:rsid w:val="00D860CB"/>
    <w:rsid w:val="00D866C7"/>
    <w:rsid w:val="00D866E8"/>
    <w:rsid w:val="00D87C88"/>
    <w:rsid w:val="00D9215D"/>
    <w:rsid w:val="00D946A2"/>
    <w:rsid w:val="00D9565A"/>
    <w:rsid w:val="00D95C01"/>
    <w:rsid w:val="00D969B6"/>
    <w:rsid w:val="00D96A1E"/>
    <w:rsid w:val="00D97810"/>
    <w:rsid w:val="00D97AD6"/>
    <w:rsid w:val="00DA0629"/>
    <w:rsid w:val="00DA1375"/>
    <w:rsid w:val="00DA1703"/>
    <w:rsid w:val="00DA1FF3"/>
    <w:rsid w:val="00DA22BA"/>
    <w:rsid w:val="00DA27A5"/>
    <w:rsid w:val="00DA3055"/>
    <w:rsid w:val="00DA3095"/>
    <w:rsid w:val="00DA3B03"/>
    <w:rsid w:val="00DA6508"/>
    <w:rsid w:val="00DA66CC"/>
    <w:rsid w:val="00DB1A32"/>
    <w:rsid w:val="00DB3CD9"/>
    <w:rsid w:val="00DB4BBC"/>
    <w:rsid w:val="00DB60DC"/>
    <w:rsid w:val="00DB69A4"/>
    <w:rsid w:val="00DC2582"/>
    <w:rsid w:val="00DC3600"/>
    <w:rsid w:val="00DC38BC"/>
    <w:rsid w:val="00DC3B34"/>
    <w:rsid w:val="00DC4D9C"/>
    <w:rsid w:val="00DC676E"/>
    <w:rsid w:val="00DD0602"/>
    <w:rsid w:val="00DD0C92"/>
    <w:rsid w:val="00DD1060"/>
    <w:rsid w:val="00DD19F0"/>
    <w:rsid w:val="00DD1D44"/>
    <w:rsid w:val="00DD2ABE"/>
    <w:rsid w:val="00DD2C92"/>
    <w:rsid w:val="00DD3650"/>
    <w:rsid w:val="00DD5098"/>
    <w:rsid w:val="00DD5808"/>
    <w:rsid w:val="00DD6D65"/>
    <w:rsid w:val="00DD7245"/>
    <w:rsid w:val="00DD763E"/>
    <w:rsid w:val="00DE23D2"/>
    <w:rsid w:val="00DE3CD3"/>
    <w:rsid w:val="00DE661B"/>
    <w:rsid w:val="00DE6B3D"/>
    <w:rsid w:val="00DE73E6"/>
    <w:rsid w:val="00DF04B9"/>
    <w:rsid w:val="00DF4D5D"/>
    <w:rsid w:val="00DF59E3"/>
    <w:rsid w:val="00DF6A83"/>
    <w:rsid w:val="00E0037E"/>
    <w:rsid w:val="00E02374"/>
    <w:rsid w:val="00E02B18"/>
    <w:rsid w:val="00E0441F"/>
    <w:rsid w:val="00E0573A"/>
    <w:rsid w:val="00E07596"/>
    <w:rsid w:val="00E077D1"/>
    <w:rsid w:val="00E07992"/>
    <w:rsid w:val="00E07FC7"/>
    <w:rsid w:val="00E1052B"/>
    <w:rsid w:val="00E107C1"/>
    <w:rsid w:val="00E1091B"/>
    <w:rsid w:val="00E112BD"/>
    <w:rsid w:val="00E112EA"/>
    <w:rsid w:val="00E131A1"/>
    <w:rsid w:val="00E13584"/>
    <w:rsid w:val="00E1387E"/>
    <w:rsid w:val="00E14005"/>
    <w:rsid w:val="00E1510F"/>
    <w:rsid w:val="00E16AC7"/>
    <w:rsid w:val="00E16FFE"/>
    <w:rsid w:val="00E173E3"/>
    <w:rsid w:val="00E20415"/>
    <w:rsid w:val="00E20ED5"/>
    <w:rsid w:val="00E20EF7"/>
    <w:rsid w:val="00E2236D"/>
    <w:rsid w:val="00E24DB3"/>
    <w:rsid w:val="00E25F80"/>
    <w:rsid w:val="00E26217"/>
    <w:rsid w:val="00E30304"/>
    <w:rsid w:val="00E31945"/>
    <w:rsid w:val="00E32A17"/>
    <w:rsid w:val="00E331DE"/>
    <w:rsid w:val="00E3451D"/>
    <w:rsid w:val="00E353F1"/>
    <w:rsid w:val="00E35AB2"/>
    <w:rsid w:val="00E37052"/>
    <w:rsid w:val="00E377BE"/>
    <w:rsid w:val="00E37F1E"/>
    <w:rsid w:val="00E40F82"/>
    <w:rsid w:val="00E4161B"/>
    <w:rsid w:val="00E420E5"/>
    <w:rsid w:val="00E427DD"/>
    <w:rsid w:val="00E4317F"/>
    <w:rsid w:val="00E43D60"/>
    <w:rsid w:val="00E448CD"/>
    <w:rsid w:val="00E45455"/>
    <w:rsid w:val="00E460A8"/>
    <w:rsid w:val="00E47CA3"/>
    <w:rsid w:val="00E5058E"/>
    <w:rsid w:val="00E5686C"/>
    <w:rsid w:val="00E56BFF"/>
    <w:rsid w:val="00E5727E"/>
    <w:rsid w:val="00E61193"/>
    <w:rsid w:val="00E622B9"/>
    <w:rsid w:val="00E62972"/>
    <w:rsid w:val="00E636BC"/>
    <w:rsid w:val="00E64966"/>
    <w:rsid w:val="00E653D2"/>
    <w:rsid w:val="00E65E11"/>
    <w:rsid w:val="00E66F68"/>
    <w:rsid w:val="00E67A6D"/>
    <w:rsid w:val="00E70199"/>
    <w:rsid w:val="00E709CD"/>
    <w:rsid w:val="00E70AD7"/>
    <w:rsid w:val="00E731C3"/>
    <w:rsid w:val="00E73C33"/>
    <w:rsid w:val="00E758FC"/>
    <w:rsid w:val="00E7739F"/>
    <w:rsid w:val="00E77D34"/>
    <w:rsid w:val="00E77F11"/>
    <w:rsid w:val="00E81E3C"/>
    <w:rsid w:val="00E82BCF"/>
    <w:rsid w:val="00E82F34"/>
    <w:rsid w:val="00E83274"/>
    <w:rsid w:val="00E8344B"/>
    <w:rsid w:val="00E83939"/>
    <w:rsid w:val="00E83D0E"/>
    <w:rsid w:val="00E83EF8"/>
    <w:rsid w:val="00E8459D"/>
    <w:rsid w:val="00E86792"/>
    <w:rsid w:val="00E87B09"/>
    <w:rsid w:val="00E915A5"/>
    <w:rsid w:val="00E926CD"/>
    <w:rsid w:val="00E93B71"/>
    <w:rsid w:val="00E947A8"/>
    <w:rsid w:val="00E9543D"/>
    <w:rsid w:val="00E960E6"/>
    <w:rsid w:val="00EA0652"/>
    <w:rsid w:val="00EA092A"/>
    <w:rsid w:val="00EA39D5"/>
    <w:rsid w:val="00EA5437"/>
    <w:rsid w:val="00EA5EAE"/>
    <w:rsid w:val="00EA760E"/>
    <w:rsid w:val="00EA7E53"/>
    <w:rsid w:val="00EB2605"/>
    <w:rsid w:val="00EB3328"/>
    <w:rsid w:val="00EB47B9"/>
    <w:rsid w:val="00EB4840"/>
    <w:rsid w:val="00EB4A4A"/>
    <w:rsid w:val="00EB58D6"/>
    <w:rsid w:val="00EB5A7C"/>
    <w:rsid w:val="00EB5E44"/>
    <w:rsid w:val="00EB62D7"/>
    <w:rsid w:val="00EB6E49"/>
    <w:rsid w:val="00EB71DB"/>
    <w:rsid w:val="00EC1444"/>
    <w:rsid w:val="00EC315B"/>
    <w:rsid w:val="00EC4B6E"/>
    <w:rsid w:val="00EC5B6D"/>
    <w:rsid w:val="00EC613A"/>
    <w:rsid w:val="00EC615D"/>
    <w:rsid w:val="00ED4458"/>
    <w:rsid w:val="00ED496E"/>
    <w:rsid w:val="00ED648B"/>
    <w:rsid w:val="00ED7073"/>
    <w:rsid w:val="00ED76A8"/>
    <w:rsid w:val="00EE1390"/>
    <w:rsid w:val="00EE3389"/>
    <w:rsid w:val="00EE74BA"/>
    <w:rsid w:val="00EE7915"/>
    <w:rsid w:val="00EE7A3D"/>
    <w:rsid w:val="00EE7B95"/>
    <w:rsid w:val="00EF79BF"/>
    <w:rsid w:val="00F003BE"/>
    <w:rsid w:val="00F00BDC"/>
    <w:rsid w:val="00F01540"/>
    <w:rsid w:val="00F01D04"/>
    <w:rsid w:val="00F01FDD"/>
    <w:rsid w:val="00F020BC"/>
    <w:rsid w:val="00F0383D"/>
    <w:rsid w:val="00F0445F"/>
    <w:rsid w:val="00F056A2"/>
    <w:rsid w:val="00F05AB0"/>
    <w:rsid w:val="00F06777"/>
    <w:rsid w:val="00F10760"/>
    <w:rsid w:val="00F11D34"/>
    <w:rsid w:val="00F1353F"/>
    <w:rsid w:val="00F137CE"/>
    <w:rsid w:val="00F174E4"/>
    <w:rsid w:val="00F17D90"/>
    <w:rsid w:val="00F2071E"/>
    <w:rsid w:val="00F227C5"/>
    <w:rsid w:val="00F22BFD"/>
    <w:rsid w:val="00F23022"/>
    <w:rsid w:val="00F233ED"/>
    <w:rsid w:val="00F24384"/>
    <w:rsid w:val="00F25240"/>
    <w:rsid w:val="00F2673D"/>
    <w:rsid w:val="00F3223C"/>
    <w:rsid w:val="00F326D9"/>
    <w:rsid w:val="00F33043"/>
    <w:rsid w:val="00F33699"/>
    <w:rsid w:val="00F33F95"/>
    <w:rsid w:val="00F34C7A"/>
    <w:rsid w:val="00F35507"/>
    <w:rsid w:val="00F35D2B"/>
    <w:rsid w:val="00F36752"/>
    <w:rsid w:val="00F40093"/>
    <w:rsid w:val="00F42B6E"/>
    <w:rsid w:val="00F433C3"/>
    <w:rsid w:val="00F434B8"/>
    <w:rsid w:val="00F439E7"/>
    <w:rsid w:val="00F43C71"/>
    <w:rsid w:val="00F44759"/>
    <w:rsid w:val="00F44C52"/>
    <w:rsid w:val="00F45355"/>
    <w:rsid w:val="00F4552F"/>
    <w:rsid w:val="00F45D40"/>
    <w:rsid w:val="00F4688E"/>
    <w:rsid w:val="00F47B99"/>
    <w:rsid w:val="00F50650"/>
    <w:rsid w:val="00F50CCD"/>
    <w:rsid w:val="00F52966"/>
    <w:rsid w:val="00F52E02"/>
    <w:rsid w:val="00F53B2A"/>
    <w:rsid w:val="00F54813"/>
    <w:rsid w:val="00F54F2E"/>
    <w:rsid w:val="00F55088"/>
    <w:rsid w:val="00F55D80"/>
    <w:rsid w:val="00F56C2F"/>
    <w:rsid w:val="00F605FE"/>
    <w:rsid w:val="00F60C65"/>
    <w:rsid w:val="00F611BB"/>
    <w:rsid w:val="00F61C1C"/>
    <w:rsid w:val="00F6269B"/>
    <w:rsid w:val="00F63681"/>
    <w:rsid w:val="00F63B4B"/>
    <w:rsid w:val="00F63E0D"/>
    <w:rsid w:val="00F63FE7"/>
    <w:rsid w:val="00F641B9"/>
    <w:rsid w:val="00F648F9"/>
    <w:rsid w:val="00F66635"/>
    <w:rsid w:val="00F67572"/>
    <w:rsid w:val="00F67ADF"/>
    <w:rsid w:val="00F70F32"/>
    <w:rsid w:val="00F71454"/>
    <w:rsid w:val="00F72426"/>
    <w:rsid w:val="00F731CD"/>
    <w:rsid w:val="00F7327A"/>
    <w:rsid w:val="00F73D09"/>
    <w:rsid w:val="00F742D1"/>
    <w:rsid w:val="00F74659"/>
    <w:rsid w:val="00F767C2"/>
    <w:rsid w:val="00F76BB0"/>
    <w:rsid w:val="00F778C0"/>
    <w:rsid w:val="00F813D6"/>
    <w:rsid w:val="00F8178C"/>
    <w:rsid w:val="00F81A42"/>
    <w:rsid w:val="00F834C3"/>
    <w:rsid w:val="00F85016"/>
    <w:rsid w:val="00F85038"/>
    <w:rsid w:val="00F8683D"/>
    <w:rsid w:val="00F86E20"/>
    <w:rsid w:val="00F90438"/>
    <w:rsid w:val="00F92DC1"/>
    <w:rsid w:val="00F938A2"/>
    <w:rsid w:val="00F93B90"/>
    <w:rsid w:val="00F93D12"/>
    <w:rsid w:val="00F94C1F"/>
    <w:rsid w:val="00F951A1"/>
    <w:rsid w:val="00F9685B"/>
    <w:rsid w:val="00FA0A01"/>
    <w:rsid w:val="00FA3655"/>
    <w:rsid w:val="00FA402C"/>
    <w:rsid w:val="00FA420E"/>
    <w:rsid w:val="00FA4710"/>
    <w:rsid w:val="00FA47BD"/>
    <w:rsid w:val="00FA583C"/>
    <w:rsid w:val="00FA5B74"/>
    <w:rsid w:val="00FA645A"/>
    <w:rsid w:val="00FA6D93"/>
    <w:rsid w:val="00FA6ECC"/>
    <w:rsid w:val="00FA7155"/>
    <w:rsid w:val="00FA79F3"/>
    <w:rsid w:val="00FA7E06"/>
    <w:rsid w:val="00FB00A4"/>
    <w:rsid w:val="00FB093D"/>
    <w:rsid w:val="00FB0BDE"/>
    <w:rsid w:val="00FB1006"/>
    <w:rsid w:val="00FB15D1"/>
    <w:rsid w:val="00FB1710"/>
    <w:rsid w:val="00FB2A2B"/>
    <w:rsid w:val="00FB4744"/>
    <w:rsid w:val="00FB4C2F"/>
    <w:rsid w:val="00FB52EA"/>
    <w:rsid w:val="00FB5C43"/>
    <w:rsid w:val="00FB67F7"/>
    <w:rsid w:val="00FB6978"/>
    <w:rsid w:val="00FB6D49"/>
    <w:rsid w:val="00FB7B69"/>
    <w:rsid w:val="00FC03C2"/>
    <w:rsid w:val="00FC0D72"/>
    <w:rsid w:val="00FC1B57"/>
    <w:rsid w:val="00FC4500"/>
    <w:rsid w:val="00FC4E39"/>
    <w:rsid w:val="00FC519F"/>
    <w:rsid w:val="00FC5A4E"/>
    <w:rsid w:val="00FC6F7E"/>
    <w:rsid w:val="00FC7133"/>
    <w:rsid w:val="00FC7F81"/>
    <w:rsid w:val="00FD23A3"/>
    <w:rsid w:val="00FD2E2C"/>
    <w:rsid w:val="00FD2E67"/>
    <w:rsid w:val="00FD3049"/>
    <w:rsid w:val="00FD31F4"/>
    <w:rsid w:val="00FD3FC8"/>
    <w:rsid w:val="00FD427A"/>
    <w:rsid w:val="00FE1676"/>
    <w:rsid w:val="00FE2F31"/>
    <w:rsid w:val="00FE4FCF"/>
    <w:rsid w:val="00FE5503"/>
    <w:rsid w:val="00FE5BEE"/>
    <w:rsid w:val="00FE5F74"/>
    <w:rsid w:val="00FF0CA3"/>
    <w:rsid w:val="00FF1E41"/>
    <w:rsid w:val="00FF5FEE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A4D88"/>
  <w15:chartTrackingRefBased/>
  <w15:docId w15:val="{78F51780-3568-4BA7-820C-5C32DC91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Comic Sans MS" w:hAnsi="Comic Sans MS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re">
    <w:name w:val="Title"/>
    <w:basedOn w:val="Normal"/>
    <w:link w:val="TitreCar"/>
    <w:qFormat/>
    <w:pPr>
      <w:tabs>
        <w:tab w:val="left" w:pos="426"/>
      </w:tabs>
      <w:overflowPunct w:val="0"/>
      <w:autoSpaceDE w:val="0"/>
      <w:autoSpaceDN w:val="0"/>
      <w:adjustRightInd w:val="0"/>
      <w:jc w:val="center"/>
      <w:textAlignment w:val="baseline"/>
    </w:pPr>
    <w:rPr>
      <w:i/>
      <w:szCs w:val="20"/>
    </w:rPr>
  </w:style>
  <w:style w:type="paragraph" w:styleId="Corpsdetexte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both"/>
    </w:pPr>
    <w:rPr>
      <w:b/>
    </w:rPr>
  </w:style>
  <w:style w:type="paragraph" w:styleId="Corpsdetexte2">
    <w:name w:val="Body Text 2"/>
    <w:basedOn w:val="Normal"/>
    <w:link w:val="Corpsdetexte2Car"/>
    <w:pPr>
      <w:jc w:val="both"/>
    </w:pPr>
    <w:rPr>
      <w:bCs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firstLine="708"/>
      <w:jc w:val="both"/>
    </w:pPr>
  </w:style>
  <w:style w:type="paragraph" w:styleId="Retraitcorpsdetexte2">
    <w:name w:val="Body Text Indent 2"/>
    <w:basedOn w:val="Normal"/>
    <w:pPr>
      <w:ind w:left="3686"/>
    </w:pPr>
    <w:rPr>
      <w:rFonts w:ascii="Comic Sans MS" w:hAnsi="Comic Sans MS"/>
      <w:szCs w:val="20"/>
    </w:rPr>
  </w:style>
  <w:style w:type="paragraph" w:styleId="Retraitcorpsdetexte3">
    <w:name w:val="Body Text Indent 3"/>
    <w:basedOn w:val="Normal"/>
    <w:pPr>
      <w:ind w:firstLine="426"/>
      <w:jc w:val="both"/>
    </w:pPr>
    <w:rPr>
      <w:sz w:val="22"/>
    </w:rPr>
  </w:style>
  <w:style w:type="table" w:styleId="Grilledutableau">
    <w:name w:val="Table Grid"/>
    <w:basedOn w:val="TableauNormal"/>
    <w:uiPriority w:val="59"/>
    <w:rsid w:val="004B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15C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9043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rsid w:val="00945BCA"/>
    <w:pPr>
      <w:spacing w:before="100" w:beforeAutospacing="1" w:after="100" w:afterAutospacing="1"/>
    </w:pPr>
  </w:style>
  <w:style w:type="paragraph" w:customStyle="1" w:styleId="Paragraphedeliste1">
    <w:name w:val="Paragraphe de liste1"/>
    <w:basedOn w:val="Normal"/>
    <w:rsid w:val="00821FD4"/>
    <w:pPr>
      <w:ind w:left="720"/>
      <w:contextualSpacing/>
    </w:pPr>
    <w:rPr>
      <w:rFonts w:eastAsia="Calibri"/>
      <w:sz w:val="20"/>
      <w:szCs w:val="20"/>
    </w:rPr>
  </w:style>
  <w:style w:type="paragraph" w:customStyle="1" w:styleId="Corps">
    <w:name w:val="Corps"/>
    <w:rsid w:val="00821FD4"/>
    <w:pPr>
      <w:spacing w:after="120"/>
    </w:pPr>
    <w:rPr>
      <w:rFonts w:ascii="Lucida Grande" w:eastAsia="ヒラギノ角ゴ Pro W3" w:hAnsi="Lucida Grande"/>
      <w:color w:val="000000"/>
      <w:sz w:val="24"/>
    </w:rPr>
  </w:style>
  <w:style w:type="paragraph" w:customStyle="1" w:styleId="Sous-section1">
    <w:name w:val="Sous-section 1"/>
    <w:next w:val="Corps"/>
    <w:rsid w:val="00821FD4"/>
    <w:pPr>
      <w:spacing w:before="360" w:after="120"/>
      <w:outlineLvl w:val="0"/>
    </w:pPr>
    <w:rPr>
      <w:rFonts w:ascii="Gill Sans" w:eastAsia="ヒラギノ角ゴ Pro W3" w:hAnsi="Gill Sans"/>
      <w:b/>
      <w:color w:val="D10908"/>
      <w:sz w:val="28"/>
    </w:rPr>
  </w:style>
  <w:style w:type="numbering" w:customStyle="1" w:styleId="Puce">
    <w:name w:val="Puce"/>
    <w:rsid w:val="00821FD4"/>
    <w:pPr>
      <w:numPr>
        <w:numId w:val="1"/>
      </w:numPr>
    </w:pPr>
  </w:style>
  <w:style w:type="character" w:styleId="lev">
    <w:name w:val="Strong"/>
    <w:uiPriority w:val="22"/>
    <w:qFormat/>
    <w:rsid w:val="00797574"/>
    <w:rPr>
      <w:b/>
      <w:bCs/>
    </w:rPr>
  </w:style>
  <w:style w:type="paragraph" w:customStyle="1" w:styleId="listparagraph">
    <w:name w:val="listparagraph"/>
    <w:basedOn w:val="Normal"/>
    <w:rsid w:val="002F532F"/>
    <w:pPr>
      <w:spacing w:before="100" w:beforeAutospacing="1" w:after="100" w:afterAutospacing="1"/>
    </w:pPr>
  </w:style>
  <w:style w:type="character" w:styleId="Accentuation">
    <w:name w:val="Emphasis"/>
    <w:qFormat/>
    <w:rsid w:val="00922911"/>
    <w:rPr>
      <w:i/>
      <w:iCs/>
    </w:rPr>
  </w:style>
  <w:style w:type="paragraph" w:customStyle="1" w:styleId="Normal1">
    <w:name w:val="Normal1"/>
    <w:basedOn w:val="Normal"/>
    <w:rsid w:val="0025515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Cs w:val="20"/>
    </w:rPr>
  </w:style>
  <w:style w:type="paragraph" w:customStyle="1" w:styleId="Texte">
    <w:name w:val="Texte"/>
    <w:basedOn w:val="Normal"/>
    <w:rsid w:val="007870E2"/>
    <w:pPr>
      <w:suppressAutoHyphens/>
      <w:overflowPunct w:val="0"/>
      <w:autoSpaceDE w:val="0"/>
      <w:spacing w:before="240"/>
      <w:ind w:firstLine="567"/>
      <w:textAlignment w:val="baseline"/>
    </w:pPr>
    <w:rPr>
      <w:sz w:val="20"/>
      <w:lang w:eastAsia="ar-SA"/>
    </w:rPr>
  </w:style>
  <w:style w:type="paragraph" w:customStyle="1" w:styleId="WW-Corpsdetexte2">
    <w:name w:val="WW-Corps de texte 2"/>
    <w:basedOn w:val="Normal"/>
    <w:rsid w:val="00D25B9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</w:tabs>
      <w:suppressAutoHyphens/>
      <w:spacing w:line="240" w:lineRule="exact"/>
      <w:jc w:val="both"/>
    </w:pPr>
    <w:rPr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1E2AED"/>
    <w:pPr>
      <w:ind w:left="708"/>
    </w:pPr>
  </w:style>
  <w:style w:type="paragraph" w:customStyle="1" w:styleId="Corpsdetexte21">
    <w:name w:val="Corps de texte 21"/>
    <w:basedOn w:val="Normal"/>
    <w:rsid w:val="004C6B89"/>
    <w:pPr>
      <w:jc w:val="both"/>
    </w:pPr>
    <w:rPr>
      <w:szCs w:val="20"/>
    </w:rPr>
  </w:style>
  <w:style w:type="character" w:customStyle="1" w:styleId="Corpsdetexte2Car">
    <w:name w:val="Corps de texte 2 Car"/>
    <w:link w:val="Corpsdetexte2"/>
    <w:rsid w:val="00DD2ABE"/>
    <w:rPr>
      <w:bCs/>
      <w:sz w:val="24"/>
      <w:szCs w:val="24"/>
    </w:rPr>
  </w:style>
  <w:style w:type="character" w:customStyle="1" w:styleId="Titre1Car">
    <w:name w:val="Titre 1 Car"/>
    <w:link w:val="Titre1"/>
    <w:rsid w:val="00BF0F68"/>
    <w:rPr>
      <w:b/>
      <w:sz w:val="24"/>
      <w:szCs w:val="24"/>
      <w:shd w:val="clear" w:color="auto" w:fill="FFFFFF"/>
    </w:rPr>
  </w:style>
  <w:style w:type="paragraph" w:customStyle="1" w:styleId="DefaultStyle">
    <w:name w:val="Default Style"/>
    <w:rsid w:val="0095693F"/>
    <w:pPr>
      <w:widowControl w:val="0"/>
      <w:suppressAutoHyphens/>
      <w:spacing w:after="160" w:line="259" w:lineRule="auto"/>
    </w:pPr>
    <w:rPr>
      <w:rFonts w:ascii="Liberation Serif" w:eastAsia="DejaVu Sans" w:hAnsi="Liberation Serif" w:cs="Lohit Hindi"/>
      <w:color w:val="00000A"/>
      <w:sz w:val="24"/>
      <w:szCs w:val="24"/>
      <w:lang w:eastAsia="zh-CN" w:bidi="hi-IN"/>
    </w:rPr>
  </w:style>
  <w:style w:type="paragraph" w:customStyle="1" w:styleId="Corpsdetexte22">
    <w:name w:val="Corps de texte 22"/>
    <w:basedOn w:val="Normal"/>
    <w:rsid w:val="00192080"/>
    <w:pPr>
      <w:suppressAutoHyphens/>
      <w:overflowPunct w:val="0"/>
      <w:autoSpaceDE w:val="0"/>
      <w:jc w:val="both"/>
    </w:pPr>
    <w:rPr>
      <w:rFonts w:ascii="Arial" w:hAnsi="Arial"/>
      <w:sz w:val="22"/>
      <w:szCs w:val="20"/>
      <w:lang w:eastAsia="ar-SA"/>
    </w:rPr>
  </w:style>
  <w:style w:type="paragraph" w:customStyle="1" w:styleId="Standard2035480767">
    <w:name w:val="Standard_2035480767"/>
    <w:rsid w:val="00192080"/>
    <w:pPr>
      <w:widowControl w:val="0"/>
      <w:suppressAutoHyphens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Standard2223004879">
    <w:name w:val="Standard_2223004879"/>
    <w:rsid w:val="00192080"/>
    <w:pPr>
      <w:widowControl w:val="0"/>
      <w:suppressAutoHyphens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Standard6231615471">
    <w:name w:val="Standard_6231615471"/>
    <w:rsid w:val="00192080"/>
    <w:pPr>
      <w:widowControl w:val="0"/>
      <w:suppressAutoHyphens/>
    </w:pPr>
    <w:rPr>
      <w:rFonts w:eastAsia="Arial Unicode MS"/>
      <w:sz w:val="24"/>
      <w:szCs w:val="24"/>
      <w:lang w:eastAsia="hi-IN" w:bidi="hi-IN"/>
    </w:rPr>
  </w:style>
  <w:style w:type="paragraph" w:customStyle="1" w:styleId="Default">
    <w:name w:val="Default"/>
    <w:rsid w:val="00AC53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51309314">
    <w:name w:val="Standard_51309314"/>
    <w:rsid w:val="0060620D"/>
    <w:pPr>
      <w:widowControl w:val="0"/>
      <w:suppressAutoHyphens/>
    </w:pPr>
    <w:rPr>
      <w:rFonts w:eastAsia="Arial Unicode MS"/>
      <w:kern w:val="1"/>
      <w:sz w:val="24"/>
      <w:szCs w:val="24"/>
      <w:lang w:eastAsia="hi-IN" w:bidi="hi-IN"/>
    </w:rPr>
  </w:style>
  <w:style w:type="character" w:customStyle="1" w:styleId="PieddepageCar">
    <w:name w:val="Pied de page Car"/>
    <w:link w:val="Pieddepage"/>
    <w:uiPriority w:val="99"/>
    <w:rsid w:val="00C36F91"/>
    <w:rPr>
      <w:sz w:val="24"/>
      <w:szCs w:val="24"/>
    </w:rPr>
  </w:style>
  <w:style w:type="character" w:customStyle="1" w:styleId="CorpsdetexteCar">
    <w:name w:val="Corps de texte Car"/>
    <w:link w:val="Corpsdetexte"/>
    <w:rsid w:val="005343E5"/>
    <w:rPr>
      <w:sz w:val="24"/>
    </w:rPr>
  </w:style>
  <w:style w:type="paragraph" w:customStyle="1" w:styleId="LeMairerappellepropose">
    <w:name w:val="Le Maire rappelle/propose"/>
    <w:basedOn w:val="Normal"/>
    <w:rsid w:val="00A957EA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bodytext">
    <w:name w:val="bodytext"/>
    <w:basedOn w:val="Normal"/>
    <w:rsid w:val="00DD7245"/>
    <w:pPr>
      <w:spacing w:after="150"/>
    </w:pPr>
  </w:style>
  <w:style w:type="paragraph" w:customStyle="1" w:styleId="Standard">
    <w:name w:val="Standard"/>
    <w:rsid w:val="00DC2582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TitreCar">
    <w:name w:val="Titre Car"/>
    <w:link w:val="Titre"/>
    <w:rsid w:val="00815273"/>
    <w:rPr>
      <w:i/>
      <w:sz w:val="24"/>
    </w:rPr>
  </w:style>
  <w:style w:type="paragraph" w:customStyle="1" w:styleId="msolistparagraphsandbox">
    <w:name w:val="msolistparagraph_sandbox"/>
    <w:basedOn w:val="Normal"/>
    <w:rsid w:val="00EA39D5"/>
    <w:pPr>
      <w:spacing w:before="100" w:beforeAutospacing="1" w:after="100" w:afterAutospacing="1"/>
    </w:pPr>
  </w:style>
  <w:style w:type="paragraph" w:customStyle="1" w:styleId="msonormalsandbox">
    <w:name w:val="msonormal_sandbox"/>
    <w:basedOn w:val="Normal"/>
    <w:rsid w:val="00EA39D5"/>
    <w:pPr>
      <w:spacing w:before="100" w:beforeAutospacing="1" w:after="100" w:afterAutospacing="1"/>
    </w:pPr>
  </w:style>
  <w:style w:type="character" w:styleId="Lienhypertexte">
    <w:name w:val="Hyperlink"/>
    <w:rsid w:val="00F93B90"/>
    <w:rPr>
      <w:color w:val="0563C1"/>
      <w:u w:val="single"/>
    </w:rPr>
  </w:style>
  <w:style w:type="character" w:styleId="Marquedecommentaire">
    <w:name w:val="annotation reference"/>
    <w:rsid w:val="000D347C"/>
    <w:rPr>
      <w:sz w:val="16"/>
      <w:szCs w:val="16"/>
    </w:rPr>
  </w:style>
  <w:style w:type="paragraph" w:styleId="Commentaire">
    <w:name w:val="annotation text"/>
    <w:basedOn w:val="Normal"/>
    <w:link w:val="CommentaireCar"/>
    <w:rsid w:val="000D34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D347C"/>
  </w:style>
  <w:style w:type="paragraph" w:styleId="Objetducommentaire">
    <w:name w:val="annotation subject"/>
    <w:basedOn w:val="Commentaire"/>
    <w:next w:val="Commentaire"/>
    <w:link w:val="ObjetducommentaireCar"/>
    <w:rsid w:val="000D347C"/>
    <w:rPr>
      <w:b/>
      <w:bCs/>
    </w:rPr>
  </w:style>
  <w:style w:type="character" w:customStyle="1" w:styleId="ObjetducommentaireCar">
    <w:name w:val="Objet du commentaire Car"/>
    <w:link w:val="Objetducommentaire"/>
    <w:rsid w:val="000D347C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D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3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926">
                      <w:blockQuote w:val="1"/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single" w:sz="12" w:space="11" w:color="F16E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dethil@wanado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l\pde\SECRETARIAT\CONSEILS%20MUNICIPAUX\PROCES-VERBAL\ENTETE%20P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8EF4-AFD0-4633-AB61-7FA931C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PV.dotx</Template>
  <TotalTime>614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Française</vt:lpstr>
    </vt:vector>
  </TitlesOfParts>
  <Company>Mairie</Company>
  <LinksUpToDate>false</LinksUpToDate>
  <CharactersWithSpaces>5059</CharactersWithSpaces>
  <SharedDoc>false</SharedDoc>
  <HLinks>
    <vt:vector size="6" baseType="variant">
      <vt:variant>
        <vt:i4>327721</vt:i4>
      </vt:variant>
      <vt:variant>
        <vt:i4>0</vt:i4>
      </vt:variant>
      <vt:variant>
        <vt:i4>0</vt:i4>
      </vt:variant>
      <vt:variant>
        <vt:i4>5</vt:i4>
      </vt:variant>
      <vt:variant>
        <vt:lpwstr>mailto:mairiedethil@wanadoo.fr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Française</dc:title>
  <dc:subject/>
  <dc:creator>thil</dc:creator>
  <cp:keywords/>
  <dc:description/>
  <cp:lastModifiedBy>Edwige ASTIN</cp:lastModifiedBy>
  <cp:revision>21</cp:revision>
  <cp:lastPrinted>2025-07-10T12:12:00Z</cp:lastPrinted>
  <dcterms:created xsi:type="dcterms:W3CDTF">2025-04-01T09:09:00Z</dcterms:created>
  <dcterms:modified xsi:type="dcterms:W3CDTF">2025-10-07T16:42:00Z</dcterms:modified>
</cp:coreProperties>
</file>